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29E9D" w14:textId="48958E16" w:rsidR="001B1551" w:rsidRDefault="00000000">
      <w:pPr>
        <w:pStyle w:val="Standard"/>
        <w:jc w:val="right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Załącznik Nr 1 do Zarządzenia Nr </w:t>
      </w:r>
      <w:r w:rsidR="00726658">
        <w:rPr>
          <w:rFonts w:ascii="Arial" w:hAnsi="Arial" w:cs="Times New Roman"/>
          <w:sz w:val="20"/>
          <w:szCs w:val="20"/>
        </w:rPr>
        <w:t>7</w:t>
      </w:r>
      <w:r>
        <w:rPr>
          <w:rFonts w:ascii="Arial" w:hAnsi="Arial" w:cs="Times New Roman"/>
          <w:sz w:val="20"/>
          <w:szCs w:val="20"/>
        </w:rPr>
        <w:t>/20</w:t>
      </w:r>
      <w:r w:rsidR="00726658">
        <w:rPr>
          <w:rFonts w:ascii="Arial" w:hAnsi="Arial" w:cs="Times New Roman"/>
          <w:sz w:val="20"/>
          <w:szCs w:val="20"/>
        </w:rPr>
        <w:t>24</w:t>
      </w:r>
    </w:p>
    <w:p w14:paraId="06BBBC03" w14:textId="1C05822D" w:rsidR="001B1551" w:rsidRDefault="00000000">
      <w:pPr>
        <w:pStyle w:val="Standard"/>
        <w:jc w:val="right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z dnia 0</w:t>
      </w:r>
      <w:r w:rsidR="00726658">
        <w:rPr>
          <w:rFonts w:ascii="Arial" w:hAnsi="Arial" w:cs="Times New Roman"/>
          <w:sz w:val="20"/>
          <w:szCs w:val="20"/>
        </w:rPr>
        <w:t>1</w:t>
      </w:r>
      <w:r>
        <w:rPr>
          <w:rFonts w:ascii="Arial" w:hAnsi="Arial" w:cs="Times New Roman"/>
          <w:sz w:val="20"/>
          <w:szCs w:val="20"/>
        </w:rPr>
        <w:t>.0</w:t>
      </w:r>
      <w:r w:rsidR="00726658">
        <w:rPr>
          <w:rFonts w:ascii="Arial" w:hAnsi="Arial" w:cs="Times New Roman"/>
          <w:sz w:val="20"/>
          <w:szCs w:val="20"/>
        </w:rPr>
        <w:t>8</w:t>
      </w:r>
      <w:r>
        <w:rPr>
          <w:rFonts w:ascii="Arial" w:hAnsi="Arial" w:cs="Times New Roman"/>
          <w:sz w:val="20"/>
          <w:szCs w:val="20"/>
        </w:rPr>
        <w:t>.202</w:t>
      </w:r>
      <w:r w:rsidR="00726658">
        <w:rPr>
          <w:rFonts w:ascii="Arial" w:hAnsi="Arial" w:cs="Times New Roman"/>
          <w:sz w:val="20"/>
          <w:szCs w:val="20"/>
        </w:rPr>
        <w:t>4</w:t>
      </w:r>
    </w:p>
    <w:p w14:paraId="6B2883CC" w14:textId="77777777" w:rsidR="001B1551" w:rsidRDefault="001B1551">
      <w:pPr>
        <w:pStyle w:val="Standard"/>
        <w:jc w:val="center"/>
        <w:rPr>
          <w:rFonts w:ascii="Arial" w:hAnsi="Arial" w:cs="Times New Roman"/>
          <w:sz w:val="20"/>
          <w:szCs w:val="20"/>
        </w:rPr>
      </w:pPr>
    </w:p>
    <w:p w14:paraId="0C55189B" w14:textId="77777777" w:rsidR="001B1551" w:rsidRDefault="001B1551">
      <w:pPr>
        <w:pStyle w:val="Standard"/>
        <w:jc w:val="center"/>
        <w:rPr>
          <w:rFonts w:ascii="Arial" w:hAnsi="Arial" w:cs="Times New Roman"/>
          <w:b/>
          <w:bCs/>
          <w:sz w:val="28"/>
          <w:szCs w:val="28"/>
        </w:rPr>
      </w:pPr>
    </w:p>
    <w:p w14:paraId="379DB093" w14:textId="77777777" w:rsidR="001B1551" w:rsidRDefault="00000000">
      <w:pPr>
        <w:pStyle w:val="Standard"/>
        <w:jc w:val="center"/>
        <w:rPr>
          <w:rFonts w:ascii="Arial" w:hAnsi="Arial" w:cs="Times New Roman"/>
          <w:b/>
          <w:bCs/>
          <w:sz w:val="28"/>
          <w:szCs w:val="28"/>
        </w:rPr>
      </w:pPr>
      <w:r>
        <w:rPr>
          <w:rFonts w:ascii="Arial" w:hAnsi="Arial" w:cs="Times New Roman"/>
          <w:b/>
          <w:bCs/>
          <w:sz w:val="28"/>
          <w:szCs w:val="28"/>
        </w:rPr>
        <w:t>REGULAMIN ORGANIZACYJNY MIEJSKIEGO ŻŁOBKA</w:t>
      </w:r>
    </w:p>
    <w:p w14:paraId="378BCF12" w14:textId="77777777" w:rsidR="001B1551" w:rsidRDefault="00000000">
      <w:pPr>
        <w:pStyle w:val="Standard"/>
        <w:jc w:val="center"/>
        <w:rPr>
          <w:rFonts w:ascii="Arial" w:hAnsi="Arial" w:cs="Times New Roman"/>
          <w:b/>
          <w:bCs/>
          <w:sz w:val="28"/>
          <w:szCs w:val="28"/>
        </w:rPr>
      </w:pPr>
      <w:r>
        <w:rPr>
          <w:rFonts w:ascii="Arial" w:hAnsi="Arial" w:cs="Times New Roman"/>
          <w:b/>
          <w:bCs/>
          <w:sz w:val="28"/>
          <w:szCs w:val="28"/>
        </w:rPr>
        <w:t>ul. Paderewskiego 5A</w:t>
      </w:r>
    </w:p>
    <w:p w14:paraId="0993ACF3" w14:textId="77777777" w:rsidR="001B1551" w:rsidRDefault="00000000">
      <w:pPr>
        <w:pStyle w:val="Standard"/>
        <w:jc w:val="center"/>
        <w:rPr>
          <w:rFonts w:ascii="Arial" w:hAnsi="Arial" w:cs="Times New Roman"/>
          <w:b/>
          <w:bCs/>
          <w:sz w:val="28"/>
          <w:szCs w:val="28"/>
        </w:rPr>
      </w:pPr>
      <w:r>
        <w:rPr>
          <w:rFonts w:ascii="Arial" w:hAnsi="Arial" w:cs="Times New Roman"/>
          <w:b/>
          <w:bCs/>
          <w:sz w:val="28"/>
          <w:szCs w:val="28"/>
        </w:rPr>
        <w:t>43-140 Lędziny</w:t>
      </w:r>
    </w:p>
    <w:p w14:paraId="015E9DBA" w14:textId="77777777" w:rsidR="001B1551" w:rsidRDefault="001B1551">
      <w:pPr>
        <w:pStyle w:val="Standard"/>
        <w:jc w:val="center"/>
        <w:rPr>
          <w:rFonts w:ascii="Arial" w:hAnsi="Arial" w:cs="Times New Roman"/>
          <w:b/>
          <w:bCs/>
          <w:sz w:val="28"/>
          <w:szCs w:val="28"/>
        </w:rPr>
      </w:pPr>
    </w:p>
    <w:p w14:paraId="25D5ABEF" w14:textId="77777777" w:rsidR="001B1551" w:rsidRDefault="001B1551">
      <w:pPr>
        <w:pStyle w:val="Standard"/>
        <w:jc w:val="center"/>
        <w:rPr>
          <w:rFonts w:ascii="Arial" w:hAnsi="Arial" w:cs="Times New Roman"/>
          <w:b/>
          <w:bCs/>
          <w:sz w:val="28"/>
          <w:szCs w:val="28"/>
        </w:rPr>
      </w:pPr>
    </w:p>
    <w:p w14:paraId="1131AE9E" w14:textId="77777777" w:rsidR="001B1551" w:rsidRDefault="00000000">
      <w:pPr>
        <w:pStyle w:val="Standard"/>
        <w:jc w:val="center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b/>
          <w:bCs/>
        </w:rPr>
        <w:t>Rozdział I</w:t>
      </w:r>
    </w:p>
    <w:p w14:paraId="3A04AA9E" w14:textId="77777777" w:rsidR="001B1551" w:rsidRDefault="00000000">
      <w:pPr>
        <w:pStyle w:val="Standard"/>
        <w:jc w:val="center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b/>
          <w:bCs/>
        </w:rPr>
        <w:t>Postanowienia ogólne</w:t>
      </w:r>
    </w:p>
    <w:p w14:paraId="60124EF8" w14:textId="77777777" w:rsidR="001B1551" w:rsidRDefault="001B1551">
      <w:pPr>
        <w:pStyle w:val="Standard"/>
        <w:jc w:val="center"/>
        <w:rPr>
          <w:rFonts w:ascii="Arial" w:hAnsi="Arial" w:cs="Times New Roman"/>
          <w:b/>
          <w:bCs/>
        </w:rPr>
      </w:pPr>
    </w:p>
    <w:p w14:paraId="396C60E7" w14:textId="77777777" w:rsidR="001B1551" w:rsidRDefault="00000000">
      <w:pPr>
        <w:pStyle w:val="Standard"/>
        <w:jc w:val="center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b/>
          <w:bCs/>
        </w:rPr>
        <w:t>§ 1</w:t>
      </w:r>
      <w:r>
        <w:rPr>
          <w:rFonts w:ascii="Arial" w:hAnsi="Arial" w:cs="Times New Roman"/>
          <w:b/>
          <w:bCs/>
        </w:rPr>
        <w:br/>
      </w:r>
    </w:p>
    <w:p w14:paraId="0DCE4B79" w14:textId="77777777" w:rsidR="001B1551" w:rsidRDefault="00000000">
      <w:pPr>
        <w:pStyle w:val="Akapitzlist"/>
        <w:numPr>
          <w:ilvl w:val="0"/>
          <w:numId w:val="14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Miejski Żłobek zwany dalej „Żłobkiem” jest jednostką budżetową udzielającą świadczeń edukacyjnych i opiekuńczo- wychowawczych, działającą w oparciu o Statut nadany przez Radę Miasta Lędziny na mocy Uchwały Nr XII/77/19 z dnia 27 czerwca 2019 r. w sprawie zmiany uchwały nr LII/431/18 z dnia 22.03.2018 r. oraz w oparciu o Uchwałę w sprawie utworzenia jednostki budżetowej Miejskiego Żłobka nr XV/87/15.  </w:t>
      </w:r>
    </w:p>
    <w:p w14:paraId="3E32145C" w14:textId="77777777" w:rsidR="001B1551" w:rsidRDefault="00000000">
      <w:pPr>
        <w:pStyle w:val="Akapitzlist"/>
        <w:numPr>
          <w:ilvl w:val="0"/>
          <w:numId w:val="14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Miejski Żłobek z dniem 19.12.2015 został wpisany do Rejestru Żłobków i Klubów Dziecięcych. Wpisu do rejestru dokonał Burmistrz Miasta Lędziny w dniu18.12.2015 pod numerem 1/2015.</w:t>
      </w:r>
    </w:p>
    <w:p w14:paraId="2243D821" w14:textId="77777777" w:rsidR="001B1551" w:rsidRDefault="001B1551">
      <w:pPr>
        <w:pStyle w:val="Akapitzlist"/>
        <w:ind w:left="0"/>
        <w:jc w:val="both"/>
        <w:rPr>
          <w:rFonts w:ascii="Arial" w:hAnsi="Arial" w:cs="Times New Roman"/>
        </w:rPr>
      </w:pPr>
    </w:p>
    <w:p w14:paraId="1FC72123" w14:textId="77777777" w:rsidR="001B1551" w:rsidRDefault="00000000">
      <w:pPr>
        <w:pStyle w:val="Standard"/>
        <w:jc w:val="center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b/>
          <w:bCs/>
        </w:rPr>
        <w:t>§ 2</w:t>
      </w:r>
    </w:p>
    <w:p w14:paraId="354F0991" w14:textId="77777777" w:rsidR="001B1551" w:rsidRDefault="001B1551">
      <w:pPr>
        <w:pStyle w:val="Standard"/>
        <w:jc w:val="both"/>
        <w:rPr>
          <w:rFonts w:ascii="Arial" w:hAnsi="Arial" w:cs="Times New Roman"/>
        </w:rPr>
      </w:pPr>
    </w:p>
    <w:p w14:paraId="342ECEF3" w14:textId="77777777" w:rsidR="001B1551" w:rsidRDefault="00000000">
      <w:pPr>
        <w:pStyle w:val="Standard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Żłobek działa w oparciu o:</w:t>
      </w:r>
    </w:p>
    <w:p w14:paraId="02C620DD" w14:textId="77777777" w:rsidR="001B1551" w:rsidRDefault="00000000">
      <w:pPr>
        <w:pStyle w:val="Akapitzlist"/>
        <w:numPr>
          <w:ilvl w:val="0"/>
          <w:numId w:val="15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Ustawę z dnia 4 lutego 2011 roku o opiece nad dziećmi w wieku do lat 3.</w:t>
      </w:r>
    </w:p>
    <w:p w14:paraId="05E776EF" w14:textId="77777777" w:rsidR="001B1551" w:rsidRDefault="00000000">
      <w:pPr>
        <w:pStyle w:val="Akapitzlist"/>
        <w:numPr>
          <w:ilvl w:val="0"/>
          <w:numId w:val="15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Ustawę z dnia 8 marca 1990 roku o samorządzie gminnym.</w:t>
      </w:r>
    </w:p>
    <w:p w14:paraId="1BCA6E98" w14:textId="77777777" w:rsidR="001B1551" w:rsidRDefault="00000000">
      <w:pPr>
        <w:pStyle w:val="Akapitzlist"/>
        <w:numPr>
          <w:ilvl w:val="0"/>
          <w:numId w:val="15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Ustawę z dnia 27 sierpnia 2009 roku o finansach publicznych.</w:t>
      </w:r>
    </w:p>
    <w:p w14:paraId="4001776E" w14:textId="77777777" w:rsidR="001B1551" w:rsidRDefault="00000000">
      <w:pPr>
        <w:pStyle w:val="Akapitzlist"/>
        <w:numPr>
          <w:ilvl w:val="0"/>
          <w:numId w:val="15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Ustawę z dnia 29 września 1994 roku o rachunkowości.</w:t>
      </w:r>
    </w:p>
    <w:p w14:paraId="45D00CB7" w14:textId="0EE95155" w:rsidR="00E14EC4" w:rsidRDefault="00E14EC4">
      <w:pPr>
        <w:pStyle w:val="Akapitzlist"/>
        <w:numPr>
          <w:ilvl w:val="0"/>
          <w:numId w:val="15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Rozporządzenie z dnia 19  września 2023 roku w sprawie standardów opieki sprawowanej nad dziećmi w wieku do lat 3.</w:t>
      </w:r>
    </w:p>
    <w:p w14:paraId="1D1E52F1" w14:textId="596855D6" w:rsidR="00E14EC4" w:rsidRDefault="00E14EC4">
      <w:pPr>
        <w:pStyle w:val="Akapitzlist"/>
        <w:numPr>
          <w:ilvl w:val="0"/>
          <w:numId w:val="15"/>
        </w:numPr>
        <w:jc w:val="both"/>
        <w:rPr>
          <w:rFonts w:ascii="Arial" w:hAnsi="Arial" w:cs="Times New Roman"/>
        </w:rPr>
      </w:pPr>
      <w:r>
        <w:rPr>
          <w:rFonts w:ascii="Arial" w:hAnsi="Arial"/>
        </w:rPr>
        <w:t>Ustawy z dnia 28 lipca 2023 r. o zmianie kodeksu opiekuńczego i rodzinnego oraz innych ustaw</w:t>
      </w:r>
    </w:p>
    <w:p w14:paraId="134F86BA" w14:textId="77777777" w:rsidR="001B1551" w:rsidRDefault="00000000">
      <w:pPr>
        <w:pStyle w:val="Akapitzlist"/>
        <w:numPr>
          <w:ilvl w:val="0"/>
          <w:numId w:val="15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Statut Żłobka Miejskiego w Lędzinach.</w:t>
      </w:r>
    </w:p>
    <w:p w14:paraId="6CF03B93" w14:textId="77777777" w:rsidR="001B1551" w:rsidRDefault="00000000">
      <w:pPr>
        <w:pStyle w:val="Akapitzlist"/>
        <w:numPr>
          <w:ilvl w:val="0"/>
          <w:numId w:val="15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Niniejszy regulamin organizacyjny.</w:t>
      </w:r>
    </w:p>
    <w:p w14:paraId="572A6479" w14:textId="77777777" w:rsidR="001B1551" w:rsidRDefault="001B1551">
      <w:pPr>
        <w:pStyle w:val="Akapitzlist"/>
        <w:ind w:left="0"/>
        <w:jc w:val="both"/>
        <w:rPr>
          <w:rFonts w:ascii="Arial" w:hAnsi="Arial" w:cs="Times New Roman"/>
        </w:rPr>
      </w:pPr>
    </w:p>
    <w:p w14:paraId="105D495B" w14:textId="77777777" w:rsidR="001B1551" w:rsidRDefault="00000000">
      <w:pPr>
        <w:pStyle w:val="Standard"/>
        <w:jc w:val="center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b/>
          <w:bCs/>
        </w:rPr>
        <w:t>§ 3</w:t>
      </w:r>
    </w:p>
    <w:p w14:paraId="65D3E1E7" w14:textId="77777777" w:rsidR="001B1551" w:rsidRDefault="001B1551">
      <w:pPr>
        <w:pStyle w:val="Standard"/>
        <w:jc w:val="center"/>
        <w:rPr>
          <w:rFonts w:ascii="Arial" w:hAnsi="Arial" w:cs="Times New Roman"/>
          <w:b/>
          <w:bCs/>
        </w:rPr>
      </w:pPr>
    </w:p>
    <w:p w14:paraId="0C8E3D74" w14:textId="77777777" w:rsidR="001B1551" w:rsidRDefault="00000000">
      <w:pPr>
        <w:pStyle w:val="Standard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Dokumentami związanymi z Regulaminem są:</w:t>
      </w:r>
    </w:p>
    <w:p w14:paraId="47D83925" w14:textId="77777777" w:rsidR="001B1551" w:rsidRDefault="00000000">
      <w:pPr>
        <w:pStyle w:val="Akapitzlist"/>
        <w:numPr>
          <w:ilvl w:val="0"/>
          <w:numId w:val="16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Statut Miejskiego Żłobka.</w:t>
      </w:r>
    </w:p>
    <w:p w14:paraId="4D152E83" w14:textId="77777777" w:rsidR="001B1551" w:rsidRDefault="00000000">
      <w:pPr>
        <w:pStyle w:val="Akapitzlist"/>
        <w:numPr>
          <w:ilvl w:val="0"/>
          <w:numId w:val="16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Regulamin Wynagradzania Miejskiego Żłobka.</w:t>
      </w:r>
    </w:p>
    <w:p w14:paraId="40A62AE9" w14:textId="77777777" w:rsidR="001B1551" w:rsidRDefault="00000000">
      <w:pPr>
        <w:pStyle w:val="Akapitzlist"/>
        <w:numPr>
          <w:ilvl w:val="0"/>
          <w:numId w:val="16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Zarządzenia i polecenia Dyrektora dotyczące organizacji i zarządzania w Miejskim Żłobku.</w:t>
      </w:r>
    </w:p>
    <w:p w14:paraId="41C905E2" w14:textId="77777777" w:rsidR="001B1551" w:rsidRDefault="00000000">
      <w:pPr>
        <w:pStyle w:val="Akapitzlist"/>
        <w:numPr>
          <w:ilvl w:val="0"/>
          <w:numId w:val="16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Zakresy czynności pracowników Miejskiego Żłobka.</w:t>
      </w:r>
    </w:p>
    <w:p w14:paraId="57F395C1" w14:textId="77777777" w:rsidR="001B1551" w:rsidRDefault="001B1551">
      <w:pPr>
        <w:pStyle w:val="Akapitzlist"/>
        <w:ind w:left="0"/>
        <w:jc w:val="both"/>
        <w:rPr>
          <w:rFonts w:ascii="Arial" w:hAnsi="Arial" w:cs="Times New Roman"/>
        </w:rPr>
      </w:pPr>
    </w:p>
    <w:p w14:paraId="36C4E11C" w14:textId="77777777" w:rsidR="001B1551" w:rsidRDefault="00000000">
      <w:pPr>
        <w:pStyle w:val="Standard"/>
        <w:jc w:val="center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b/>
          <w:bCs/>
        </w:rPr>
        <w:t>Rozdział II</w:t>
      </w:r>
    </w:p>
    <w:p w14:paraId="39FCBA67" w14:textId="77777777" w:rsidR="001B1551" w:rsidRDefault="00000000">
      <w:pPr>
        <w:pStyle w:val="Standard"/>
        <w:jc w:val="center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b/>
          <w:bCs/>
        </w:rPr>
        <w:t>Zasady funkcjonowania Żłobka Miejskiego</w:t>
      </w:r>
    </w:p>
    <w:p w14:paraId="2F87C2FB" w14:textId="77777777" w:rsidR="001B1551" w:rsidRDefault="001B1551">
      <w:pPr>
        <w:pStyle w:val="Standard"/>
        <w:jc w:val="center"/>
        <w:rPr>
          <w:rFonts w:ascii="Arial" w:hAnsi="Arial" w:cs="Times New Roman"/>
          <w:b/>
          <w:bCs/>
        </w:rPr>
      </w:pPr>
    </w:p>
    <w:p w14:paraId="064FEE8E" w14:textId="77777777" w:rsidR="001B1551" w:rsidRDefault="00000000">
      <w:pPr>
        <w:pStyle w:val="Standard"/>
        <w:jc w:val="center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b/>
          <w:bCs/>
        </w:rPr>
        <w:t>§ 4</w:t>
      </w:r>
    </w:p>
    <w:p w14:paraId="437F691F" w14:textId="77777777" w:rsidR="001B1551" w:rsidRDefault="001B1551">
      <w:pPr>
        <w:pStyle w:val="Standard"/>
        <w:jc w:val="center"/>
        <w:rPr>
          <w:rFonts w:ascii="Arial" w:hAnsi="Arial" w:cs="Times New Roman"/>
          <w:b/>
          <w:bCs/>
        </w:rPr>
      </w:pPr>
    </w:p>
    <w:p w14:paraId="09F09232" w14:textId="77777777" w:rsidR="001B1551" w:rsidRDefault="00000000">
      <w:pPr>
        <w:pStyle w:val="Akapitzlist"/>
        <w:numPr>
          <w:ilvl w:val="0"/>
          <w:numId w:val="17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Żłobek sprawuje opiekę edukacyjną i opiekuńczo- wychowawczą nad dziećmi w wieku od 20 tygodnia życia do ukończenia 3 roku życia lub w przypadku gdy niemożliwe lub utrudnione jest objęcie dziecka wychowaniem przedszkolnym do 4 </w:t>
      </w:r>
      <w:r>
        <w:rPr>
          <w:rFonts w:ascii="Arial" w:hAnsi="Arial" w:cs="Times New Roman"/>
        </w:rPr>
        <w:lastRenderedPageBreak/>
        <w:t>roku życia.</w:t>
      </w:r>
    </w:p>
    <w:p w14:paraId="6D254A06" w14:textId="77777777" w:rsidR="001B1551" w:rsidRDefault="00000000">
      <w:pPr>
        <w:pStyle w:val="Akapitzlist"/>
        <w:numPr>
          <w:ilvl w:val="0"/>
          <w:numId w:val="17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Żłobek sprawuje opiekę nad dziećmi mieszkańców z terenu miasta i gminy Lędziny.</w:t>
      </w:r>
    </w:p>
    <w:p w14:paraId="4A95BB6B" w14:textId="77777777" w:rsidR="001B1551" w:rsidRDefault="00000000">
      <w:pPr>
        <w:pStyle w:val="Akapitzlist"/>
        <w:numPr>
          <w:ilvl w:val="0"/>
          <w:numId w:val="17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Żłobek dysponuje 64 miejscami dla dzieci w dwóch oddziałach (przy ul. Paderewskiego 32 miejsca i przy ul Stadionowej 32 miejsca)</w:t>
      </w:r>
    </w:p>
    <w:p w14:paraId="6D43DFCB" w14:textId="77777777" w:rsidR="001B1551" w:rsidRDefault="00000000">
      <w:pPr>
        <w:pStyle w:val="Akapitzlist"/>
        <w:numPr>
          <w:ilvl w:val="0"/>
          <w:numId w:val="17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Żłobek funkcjonuje przez cały rok w wyjątkiem dni ustawowo wolnych od pracy, przerwy wakacyjnej lub przerw spowodowanych przyczynami losowymi. Dzienny czas pracy wynosi 11 godzin (6:30-17:30) ustalony jest przez Dyrektora placówki. Termin przerwy wakacyjnej zostaje ustalony przez Dyrektora placówki z rocznym wyprzedzeniem i wprowadzony zarządzeniem.</w:t>
      </w:r>
    </w:p>
    <w:p w14:paraId="5FED6C79" w14:textId="77777777" w:rsidR="001B1551" w:rsidRDefault="00000000">
      <w:pPr>
        <w:pStyle w:val="Akapitzlist"/>
        <w:numPr>
          <w:ilvl w:val="0"/>
          <w:numId w:val="17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Organizacja dnia pracy placówki (w tym godzin posiłków i czynności opiekuńczo- wychowawczych i edukacyjnych) określa ramowy rozkład dnia ustalony przez Dyrektora z uwzględnieniem wymagań zdrowotnych i możliwości psychofizycznych dzieci.</w:t>
      </w:r>
    </w:p>
    <w:p w14:paraId="3267565E" w14:textId="77777777" w:rsidR="001B1551" w:rsidRDefault="00000000">
      <w:pPr>
        <w:pStyle w:val="Akapitzlist"/>
        <w:numPr>
          <w:ilvl w:val="0"/>
          <w:numId w:val="17"/>
        </w:numPr>
        <w:jc w:val="both"/>
        <w:rPr>
          <w:rFonts w:ascii="Arial" w:hAnsi="Arial" w:cs="Times New Roman"/>
          <w:u w:val="single"/>
        </w:rPr>
      </w:pPr>
      <w:r>
        <w:rPr>
          <w:rFonts w:ascii="Arial" w:hAnsi="Arial" w:cs="Times New Roman"/>
          <w:u w:val="single"/>
        </w:rPr>
        <w:t>Ramowy rozkład dnia pobytu dziecka w Żłobku:</w:t>
      </w:r>
    </w:p>
    <w:p w14:paraId="41692A04" w14:textId="77777777" w:rsidR="001B1551" w:rsidRDefault="001B1551">
      <w:pPr>
        <w:pStyle w:val="Akapitzlist"/>
        <w:ind w:left="0"/>
        <w:jc w:val="both"/>
        <w:rPr>
          <w:rFonts w:ascii="Arial" w:hAnsi="Arial" w:cs="Times New Roman"/>
        </w:rPr>
      </w:pPr>
    </w:p>
    <w:p w14:paraId="7A7DBB6F" w14:textId="77777777" w:rsidR="001B1551" w:rsidRDefault="001B1551">
      <w:pPr>
        <w:pStyle w:val="Akapitzlist"/>
        <w:ind w:left="0"/>
        <w:jc w:val="both"/>
        <w:rPr>
          <w:rFonts w:ascii="Arial" w:hAnsi="Arial" w:cs="Times New Roman"/>
        </w:rPr>
      </w:pPr>
    </w:p>
    <w:tbl>
      <w:tblPr>
        <w:tblW w:w="98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7988"/>
      </w:tblGrid>
      <w:tr w:rsidR="001B1551" w14:paraId="2606191C" w14:textId="77777777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8550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  <w:p w14:paraId="5DE32ECB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6:30-8:45</w:t>
            </w:r>
          </w:p>
        </w:tc>
        <w:tc>
          <w:tcPr>
            <w:tcW w:w="7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0EB0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  <w:p w14:paraId="2B4B7A30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Przyjmowanie dzieci do żłobka, indywidualny kontakty z rodzicami, zabawy  dowolne, zabawy ruchowe z dziećmi.</w:t>
            </w:r>
          </w:p>
          <w:p w14:paraId="099B4DD8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</w:tc>
      </w:tr>
      <w:tr w:rsidR="001B1551" w14:paraId="1FA100F7" w14:textId="77777777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DFF24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  <w:p w14:paraId="7531FC37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8:45-9:00</w:t>
            </w:r>
          </w:p>
        </w:tc>
        <w:tc>
          <w:tcPr>
            <w:tcW w:w="7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B8A7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  <w:p w14:paraId="05A99D16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Przygotowanie do śniadania, zabiegi higieniczne przed posiłkiem.</w:t>
            </w:r>
          </w:p>
          <w:p w14:paraId="56FC143B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</w:tc>
      </w:tr>
      <w:tr w:rsidR="001B1551" w14:paraId="43234461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BBEC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  <w:p w14:paraId="106C55C8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>9:00-9:30</w:t>
            </w:r>
          </w:p>
        </w:tc>
        <w:tc>
          <w:tcPr>
            <w:tcW w:w="7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95AD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  <w:p w14:paraId="1B31D448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>Śniadanie.</w:t>
            </w:r>
          </w:p>
          <w:p w14:paraId="61A99E1A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</w:tc>
      </w:tr>
      <w:tr w:rsidR="001B1551" w14:paraId="5BD6B8BC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31D86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  <w:p w14:paraId="019060D2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9:30- 9:45</w:t>
            </w:r>
          </w:p>
        </w:tc>
        <w:tc>
          <w:tcPr>
            <w:tcW w:w="7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F022D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  <w:p w14:paraId="7863406D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Czynności pielęgnacyjne, higieniczno-sanitarne.</w:t>
            </w:r>
          </w:p>
          <w:p w14:paraId="12AB9744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</w:tc>
      </w:tr>
      <w:tr w:rsidR="001B1551" w14:paraId="6BE19732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E481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  <w:p w14:paraId="7A400B64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  <w:p w14:paraId="0601F611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9:45-10:45</w:t>
            </w:r>
          </w:p>
        </w:tc>
        <w:tc>
          <w:tcPr>
            <w:tcW w:w="7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8BAC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  <w:p w14:paraId="64800060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Aktywne zajęcia dydaktyczno- wychowawcze, zabawy tematyczne, zajęcia plastyczne, w ciepłe dni wychodzenie na plac zabaw – zabawy na świeżym powietrzu, spacery.</w:t>
            </w:r>
          </w:p>
          <w:p w14:paraId="1D9B5A3D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</w:tc>
      </w:tr>
      <w:tr w:rsidR="001B1551" w14:paraId="66A99C7D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24C7B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  <w:p w14:paraId="63ECD323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10:45- 11:00</w:t>
            </w:r>
          </w:p>
        </w:tc>
        <w:tc>
          <w:tcPr>
            <w:tcW w:w="7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CD85C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  <w:p w14:paraId="5DB4F173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Przygotowanie do I dania, zabiegi higieniczne przed posiłkiem.</w:t>
            </w:r>
          </w:p>
          <w:p w14:paraId="019FB32E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</w:tc>
      </w:tr>
      <w:tr w:rsidR="001B1551" w14:paraId="26261AD6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54AC5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  <w:b/>
              </w:rPr>
            </w:pPr>
          </w:p>
          <w:p w14:paraId="5E7220F6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>11:00- 11:30</w:t>
            </w:r>
          </w:p>
        </w:tc>
        <w:tc>
          <w:tcPr>
            <w:tcW w:w="7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5C73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  <w:b/>
              </w:rPr>
            </w:pPr>
          </w:p>
          <w:p w14:paraId="275294E0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>I danie.</w:t>
            </w:r>
          </w:p>
        </w:tc>
      </w:tr>
      <w:tr w:rsidR="001B1551" w14:paraId="5B1CF85F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45D5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  <w:p w14:paraId="1CE3B7CD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11:30- 12:00</w:t>
            </w:r>
          </w:p>
        </w:tc>
        <w:tc>
          <w:tcPr>
            <w:tcW w:w="7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E885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  <w:b/>
              </w:rPr>
            </w:pPr>
          </w:p>
          <w:p w14:paraId="41FB273C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Toaleta i przygotowanie do odpoczynku.</w:t>
            </w:r>
          </w:p>
        </w:tc>
      </w:tr>
      <w:tr w:rsidR="001B1551" w14:paraId="75F4D7AD" w14:textId="77777777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2A9C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  <w:p w14:paraId="6D7C4AD5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11:30- 13:00</w:t>
            </w:r>
          </w:p>
        </w:tc>
        <w:tc>
          <w:tcPr>
            <w:tcW w:w="7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B501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  <w:p w14:paraId="10DFD4D6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Odpoczynek:  leżakowanie, zajęcia wyciszające, słuchanie muzyki relaksacyjnej.</w:t>
            </w:r>
          </w:p>
        </w:tc>
      </w:tr>
      <w:tr w:rsidR="001B1551" w14:paraId="69341EFE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3020E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  <w:b/>
              </w:rPr>
            </w:pPr>
          </w:p>
          <w:p w14:paraId="0772B6D2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>13:00- 13:30</w:t>
            </w:r>
          </w:p>
        </w:tc>
        <w:tc>
          <w:tcPr>
            <w:tcW w:w="7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40B3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  <w:b/>
              </w:rPr>
            </w:pPr>
          </w:p>
          <w:p w14:paraId="5AAAE586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>II danie.</w:t>
            </w:r>
          </w:p>
        </w:tc>
      </w:tr>
      <w:tr w:rsidR="001B1551" w14:paraId="4A0DEB3A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E3E6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  <w:p w14:paraId="04549812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13:30- 14:45</w:t>
            </w:r>
          </w:p>
        </w:tc>
        <w:tc>
          <w:tcPr>
            <w:tcW w:w="7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A8FC7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  <w:p w14:paraId="794AA9B2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Zajęcia zabawowe, edukacyjne, zajęcia opiekuńczo-wychowawcze. W ciepłe dni wychodzenie na plac zabaw – zabawy na świeżym powietrzu, spacery.</w:t>
            </w:r>
          </w:p>
          <w:p w14:paraId="405CFACA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</w:tc>
      </w:tr>
      <w:tr w:rsidR="001B1551" w14:paraId="034EDA76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F3BA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  <w:p w14:paraId="6663F05F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14:45- 15:00</w:t>
            </w:r>
          </w:p>
        </w:tc>
        <w:tc>
          <w:tcPr>
            <w:tcW w:w="7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697F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  <w:p w14:paraId="3B20DFB7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Przygotowanie do podwieczorku, zabiegi higieniczne przed posiłkiem.</w:t>
            </w:r>
          </w:p>
          <w:p w14:paraId="77333A42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</w:tc>
      </w:tr>
      <w:tr w:rsidR="001B1551" w14:paraId="6D0C05A8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8450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  <w:b/>
              </w:rPr>
            </w:pPr>
          </w:p>
          <w:p w14:paraId="6B23A151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>15:00- 15:30</w:t>
            </w:r>
          </w:p>
        </w:tc>
        <w:tc>
          <w:tcPr>
            <w:tcW w:w="7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0905D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  <w:b/>
              </w:rPr>
            </w:pPr>
          </w:p>
          <w:p w14:paraId="37DF205E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>Podwieczorek.</w:t>
            </w:r>
          </w:p>
          <w:p w14:paraId="05E99529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  <w:b/>
              </w:rPr>
            </w:pPr>
          </w:p>
        </w:tc>
      </w:tr>
      <w:tr w:rsidR="001B1551" w14:paraId="1D9E639B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EDFA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  <w:p w14:paraId="595351AE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15:30- 17:30</w:t>
            </w:r>
          </w:p>
        </w:tc>
        <w:tc>
          <w:tcPr>
            <w:tcW w:w="7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17373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  <w:p w14:paraId="5766F604" w14:textId="77777777" w:rsidR="001B1551" w:rsidRDefault="00000000">
            <w:pPr>
              <w:pStyle w:val="Standard"/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Zabawy dowolne i inspirowane, zajęcia ruchowe z elementami rytmiki, zajęcia indywidualne, oczekiwanie na rodziców, rozchodzenie się dzieci.</w:t>
            </w:r>
          </w:p>
          <w:p w14:paraId="23F8DF61" w14:textId="77777777" w:rsidR="001B1551" w:rsidRDefault="001B1551">
            <w:pPr>
              <w:pStyle w:val="Standard"/>
              <w:jc w:val="center"/>
              <w:rPr>
                <w:rFonts w:ascii="Arial" w:hAnsi="Arial" w:cs="Times New Roman"/>
              </w:rPr>
            </w:pPr>
          </w:p>
        </w:tc>
      </w:tr>
    </w:tbl>
    <w:p w14:paraId="60600334" w14:textId="77777777" w:rsidR="001B1551" w:rsidRDefault="001B1551">
      <w:pPr>
        <w:pStyle w:val="Standard"/>
      </w:pPr>
    </w:p>
    <w:p w14:paraId="5E67D02F" w14:textId="77777777" w:rsidR="001B1551" w:rsidRDefault="00000000">
      <w:pPr>
        <w:pStyle w:val="Standard"/>
        <w:numPr>
          <w:ilvl w:val="0"/>
          <w:numId w:val="18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Żłobek zapewnia opiekę nad dzieckiem w wymiarze do 10 godzin dziennie względem każdego dziecka, w szczególnie uzasadnionych przypadkach pobyt dziecka powyżej 10 godzin w żłobku jest dodatkowo płatny zgodnie z zapisem w umowie.</w:t>
      </w:r>
    </w:p>
    <w:p w14:paraId="4FAA834D" w14:textId="77777777" w:rsidR="001B1551" w:rsidRDefault="00000000">
      <w:pPr>
        <w:pStyle w:val="Akapitzlist"/>
        <w:numPr>
          <w:ilvl w:val="0"/>
          <w:numId w:val="18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Do obowiązków Dyrektora należy w szczególności organizowanie pracy i sprawowanie nadzoru nad podległymi pracownikami w celu zapewnienia dzieciom przebywającym w Żłobku troskliwej, serdecznej i zbliżonej do domu rodzicielskiego opieki.</w:t>
      </w:r>
    </w:p>
    <w:p w14:paraId="5B7BEDD9" w14:textId="77777777" w:rsidR="001B1551" w:rsidRDefault="001B1551">
      <w:pPr>
        <w:pStyle w:val="Akapitzlist"/>
        <w:ind w:left="0"/>
        <w:jc w:val="both"/>
        <w:rPr>
          <w:rFonts w:ascii="Arial" w:hAnsi="Arial" w:cs="Times New Roman"/>
        </w:rPr>
      </w:pPr>
    </w:p>
    <w:p w14:paraId="3C60859C" w14:textId="77777777" w:rsidR="001B1551" w:rsidRDefault="00000000">
      <w:pPr>
        <w:pStyle w:val="Standard"/>
        <w:jc w:val="center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b/>
          <w:bCs/>
        </w:rPr>
        <w:t>§ 5</w:t>
      </w:r>
    </w:p>
    <w:p w14:paraId="5DF27B1A" w14:textId="77777777" w:rsidR="001B1551" w:rsidRDefault="001B1551">
      <w:pPr>
        <w:pStyle w:val="Standard"/>
        <w:jc w:val="center"/>
        <w:rPr>
          <w:rFonts w:ascii="Arial" w:hAnsi="Arial" w:cs="Times New Roman"/>
          <w:b/>
          <w:bCs/>
        </w:rPr>
      </w:pPr>
    </w:p>
    <w:p w14:paraId="3A696E96" w14:textId="77777777" w:rsidR="001B1551" w:rsidRDefault="00000000">
      <w:pPr>
        <w:pStyle w:val="Akapitzlist"/>
        <w:numPr>
          <w:ilvl w:val="0"/>
          <w:numId w:val="19"/>
        </w:numPr>
        <w:rPr>
          <w:rFonts w:ascii="Arial" w:hAnsi="Arial" w:cs="Times New Roman"/>
        </w:rPr>
      </w:pPr>
      <w:r>
        <w:rPr>
          <w:rFonts w:ascii="Arial" w:hAnsi="Arial" w:cs="Times New Roman"/>
        </w:rPr>
        <w:t>Żłobek prowadzi dokumentację organizacyjną i finansową zgodnie z obowiązującymi  w tym zakresie przepisami.</w:t>
      </w:r>
    </w:p>
    <w:p w14:paraId="79C437AC" w14:textId="77777777" w:rsidR="001B1551" w:rsidRDefault="00000000">
      <w:pPr>
        <w:pStyle w:val="Akapitzlist"/>
        <w:numPr>
          <w:ilvl w:val="0"/>
          <w:numId w:val="19"/>
        </w:numPr>
        <w:rPr>
          <w:rFonts w:ascii="Arial" w:hAnsi="Arial" w:cs="Times New Roman"/>
        </w:rPr>
      </w:pPr>
      <w:r>
        <w:rPr>
          <w:rFonts w:ascii="Arial" w:hAnsi="Arial" w:cs="Times New Roman"/>
        </w:rPr>
        <w:t>Żłobek zapewnia ochronę danych osobowych związanych z wykonywanymi zadaniami.</w:t>
      </w:r>
    </w:p>
    <w:p w14:paraId="7798B0C0" w14:textId="77777777" w:rsidR="001B1551" w:rsidRDefault="001B1551">
      <w:pPr>
        <w:pStyle w:val="Akapitzlist"/>
        <w:rPr>
          <w:rFonts w:ascii="Arial" w:hAnsi="Arial" w:cs="Times New Roman"/>
        </w:rPr>
      </w:pPr>
    </w:p>
    <w:p w14:paraId="37C1ABEA" w14:textId="77777777" w:rsidR="001B1551" w:rsidRDefault="00000000">
      <w:pPr>
        <w:pStyle w:val="Standard"/>
        <w:jc w:val="center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b/>
          <w:bCs/>
        </w:rPr>
        <w:t>§ 6</w:t>
      </w:r>
    </w:p>
    <w:p w14:paraId="1BECF4B8" w14:textId="77777777" w:rsidR="001B1551" w:rsidRDefault="001B1551">
      <w:pPr>
        <w:pStyle w:val="Standard"/>
        <w:jc w:val="center"/>
        <w:rPr>
          <w:rFonts w:ascii="Arial" w:hAnsi="Arial" w:cs="Times New Roman"/>
          <w:b/>
          <w:bCs/>
        </w:rPr>
      </w:pPr>
    </w:p>
    <w:p w14:paraId="6C74FFF9" w14:textId="77777777" w:rsidR="001B1551" w:rsidRDefault="00000000">
      <w:pPr>
        <w:pStyle w:val="Standard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Do podstawowych zadań Żłobka należy:</w:t>
      </w:r>
    </w:p>
    <w:p w14:paraId="5F8CD816" w14:textId="77777777" w:rsidR="001B1551" w:rsidRDefault="00000000">
      <w:pPr>
        <w:pStyle w:val="Akapitzlist"/>
        <w:numPr>
          <w:ilvl w:val="0"/>
          <w:numId w:val="20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Zapewnienie dziecku warunków bytowania zbliżonych do warunków domowych zgodnie z jego potrzebami w placówce spełniającej wymagania lokalowe, sanitarne i ochrony przeciwpożarowej.</w:t>
      </w:r>
    </w:p>
    <w:p w14:paraId="394A9BBC" w14:textId="77777777" w:rsidR="001B1551" w:rsidRDefault="00000000">
      <w:pPr>
        <w:pStyle w:val="Akapitzlist"/>
        <w:numPr>
          <w:ilvl w:val="0"/>
          <w:numId w:val="20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Zapewnienie dziecku bezpieczeństwa, ochrony przed przemocą, poszanowania godności osobistej oraz podmiotowego traktowania.</w:t>
      </w:r>
    </w:p>
    <w:p w14:paraId="7E4549AB" w14:textId="77777777" w:rsidR="001B1551" w:rsidRDefault="00000000">
      <w:pPr>
        <w:pStyle w:val="Akapitzlist"/>
        <w:numPr>
          <w:ilvl w:val="0"/>
          <w:numId w:val="20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Zagwarantowanie dziecku właściwej pielęgnacji i wyuczenie nawyków higienicznych.</w:t>
      </w:r>
    </w:p>
    <w:p w14:paraId="4328252C" w14:textId="77777777" w:rsidR="001B1551" w:rsidRDefault="00000000">
      <w:pPr>
        <w:pStyle w:val="Akapitzlist"/>
        <w:numPr>
          <w:ilvl w:val="0"/>
          <w:numId w:val="20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Codzienne prowadzenie zajęć wychowawczych i edukacyjnych z dziećmi zgodnie z rozwojem psychomotorycznym, emocjonalnym i społecznym dziecka.</w:t>
      </w:r>
    </w:p>
    <w:p w14:paraId="7626F328" w14:textId="77777777" w:rsidR="001B1551" w:rsidRDefault="00000000">
      <w:pPr>
        <w:pStyle w:val="Akapitzlist"/>
        <w:numPr>
          <w:ilvl w:val="0"/>
          <w:numId w:val="20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Wspomaganie i stymulowanie indywidualnego rozwoju dziecka poprzez prowadzenie odpowiednich zajęć z elementami edukacyjnymi uwzględniając możliwości oraz potrzeby dziecka.</w:t>
      </w:r>
    </w:p>
    <w:p w14:paraId="4F4B2E21" w14:textId="77777777" w:rsidR="001B1551" w:rsidRDefault="00000000">
      <w:pPr>
        <w:pStyle w:val="Akapitzlist"/>
        <w:numPr>
          <w:ilvl w:val="0"/>
          <w:numId w:val="20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Systematyczne obserwowanie rozwoju dzieci i notowanie spostrzeżeń mających znaczenie dla ukierunkowania pracy z dzieckiem.</w:t>
      </w:r>
    </w:p>
    <w:p w14:paraId="123597B6" w14:textId="77777777" w:rsidR="001B1551" w:rsidRDefault="00000000">
      <w:pPr>
        <w:pStyle w:val="Akapitzlist"/>
        <w:numPr>
          <w:ilvl w:val="0"/>
          <w:numId w:val="20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Zapewnienie dzieciom odpowiedniej higieny snu i wypoczynku.</w:t>
      </w:r>
    </w:p>
    <w:p w14:paraId="2D09CDED" w14:textId="77777777" w:rsidR="001B1551" w:rsidRDefault="00000000">
      <w:pPr>
        <w:pStyle w:val="Akapitzlist"/>
        <w:numPr>
          <w:ilvl w:val="0"/>
          <w:numId w:val="20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Zapewnienie dzieciom wyżywienia zgodnego z wszystkimi obowiązującymi normami żywieniowymi odpowiednimi dla danego okresu rozwojowego.</w:t>
      </w:r>
    </w:p>
    <w:p w14:paraId="6C2DC866" w14:textId="77777777" w:rsidR="001B1551" w:rsidRDefault="00000000">
      <w:pPr>
        <w:pStyle w:val="Akapitzlist"/>
        <w:numPr>
          <w:ilvl w:val="0"/>
          <w:numId w:val="20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Bieżący kontakt z rodzicami lub opiekunami prawnymi dzieci w celu zapewnienia prawidłowego rozwoju.</w:t>
      </w:r>
    </w:p>
    <w:p w14:paraId="336DDFF3" w14:textId="77777777" w:rsidR="001B1551" w:rsidRDefault="001B1551">
      <w:pPr>
        <w:pStyle w:val="Akapitzlist"/>
        <w:ind w:left="0"/>
        <w:jc w:val="both"/>
        <w:rPr>
          <w:rFonts w:ascii="Arial" w:hAnsi="Arial" w:cs="Times New Roman"/>
        </w:rPr>
      </w:pPr>
    </w:p>
    <w:p w14:paraId="19354086" w14:textId="77777777" w:rsidR="001B1551" w:rsidRDefault="00000000">
      <w:pPr>
        <w:pStyle w:val="Standard"/>
        <w:autoSpaceDE w:val="0"/>
        <w:jc w:val="center"/>
        <w:rPr>
          <w:rFonts w:ascii="Arial" w:eastAsia="TimesNewRomanPS-BoldMT" w:hAnsi="Arial" w:cs="TimesNewRomanPS-BoldMT"/>
          <w:b/>
          <w:bCs/>
          <w:color w:val="000000"/>
        </w:rPr>
      </w:pPr>
      <w:r>
        <w:rPr>
          <w:rFonts w:ascii="Arial" w:eastAsia="TimesNewRomanPS-BoldMT" w:hAnsi="Arial" w:cs="TimesNewRomanPS-BoldMT"/>
          <w:b/>
          <w:bCs/>
          <w:color w:val="000000"/>
        </w:rPr>
        <w:t>§ 7</w:t>
      </w:r>
      <w:r>
        <w:rPr>
          <w:rFonts w:ascii="Arial" w:eastAsia="TimesNewRomanPS-BoldMT" w:hAnsi="Arial" w:cs="TimesNewRomanPS-BoldMT"/>
          <w:b/>
          <w:bCs/>
          <w:color w:val="000000"/>
        </w:rPr>
        <w:br/>
      </w:r>
    </w:p>
    <w:p w14:paraId="2AF926F4" w14:textId="77777777" w:rsidR="001B1551" w:rsidRDefault="00000000">
      <w:pPr>
        <w:pStyle w:val="Standard"/>
        <w:autoSpaceDE w:val="0"/>
        <w:jc w:val="both"/>
        <w:rPr>
          <w:rFonts w:ascii="Arial" w:eastAsia="TimesNewRomanPS-BoldMT" w:hAnsi="Arial" w:cs="TimesNewRomanPS-BoldMT"/>
          <w:color w:val="000000"/>
        </w:rPr>
      </w:pPr>
      <w:r>
        <w:rPr>
          <w:rFonts w:ascii="Arial" w:eastAsia="TimesNewRomanPS-BoldMT" w:hAnsi="Arial" w:cs="TimesNewRomanPS-BoldMT"/>
          <w:color w:val="000000"/>
        </w:rPr>
        <w:t>Zasady udziału rodziców w zajęciach prowadzonych w Żłobku:</w:t>
      </w:r>
    </w:p>
    <w:p w14:paraId="3358230D" w14:textId="77777777" w:rsidR="001B1551" w:rsidRDefault="00000000">
      <w:pPr>
        <w:pStyle w:val="Standard"/>
        <w:numPr>
          <w:ilvl w:val="0"/>
          <w:numId w:val="21"/>
        </w:numPr>
        <w:autoSpaceDE w:val="0"/>
        <w:rPr>
          <w:rFonts w:ascii="Arial" w:eastAsia="TimesNewRomanPS-BoldMT" w:hAnsi="Arial" w:cs="TimesNewRomanPS-BoldMT"/>
          <w:color w:val="000000"/>
        </w:rPr>
      </w:pPr>
      <w:r>
        <w:rPr>
          <w:rFonts w:ascii="Arial" w:eastAsia="TimesNewRomanPS-BoldMT" w:hAnsi="Arial" w:cs="TimesNewRomanPS-BoldMT"/>
          <w:color w:val="000000"/>
        </w:rPr>
        <w:t>Opiekunowie sprawujący opiekę nad dziećmi w Żłobku prowadzą konsultacje i udzielają porad rodzicom/prawnym opiekunom w zakresie pracy z ich dziećmi.</w:t>
      </w:r>
    </w:p>
    <w:p w14:paraId="57457D57" w14:textId="77777777" w:rsidR="001B1551" w:rsidRDefault="00000000">
      <w:pPr>
        <w:pStyle w:val="Standard"/>
        <w:numPr>
          <w:ilvl w:val="0"/>
          <w:numId w:val="21"/>
        </w:numPr>
        <w:autoSpaceDE w:val="0"/>
        <w:rPr>
          <w:rFonts w:ascii="Arial" w:eastAsia="TimesNewRomanPS-BoldMT" w:hAnsi="Arial" w:cs="TimesNewRomanPS-BoldMT"/>
          <w:color w:val="000000"/>
        </w:rPr>
      </w:pPr>
      <w:r>
        <w:rPr>
          <w:rFonts w:ascii="Arial" w:eastAsia="TimesNewRomanPS-BoldMT" w:hAnsi="Arial" w:cs="TimesNewRomanPS-BoldMT"/>
          <w:color w:val="000000"/>
        </w:rPr>
        <w:t>Organizowane są zebrania z rodzicami, zajęcia otwarte i spotkania indywidualne z rodzicami/ opiekunami prawnymi dziecka w celu informacji na tematy opiekuńczo- wychowawcze.</w:t>
      </w:r>
    </w:p>
    <w:p w14:paraId="1FE667B8" w14:textId="77777777" w:rsidR="001B1551" w:rsidRDefault="00000000">
      <w:pPr>
        <w:pStyle w:val="Standard"/>
        <w:numPr>
          <w:ilvl w:val="0"/>
          <w:numId w:val="21"/>
        </w:numPr>
        <w:autoSpaceDE w:val="0"/>
        <w:rPr>
          <w:rFonts w:ascii="Arial" w:eastAsia="TimesNewRomanPS-BoldMT" w:hAnsi="Arial" w:cs="TimesNewRomanPS-BoldMT"/>
          <w:color w:val="000000"/>
        </w:rPr>
      </w:pPr>
      <w:r>
        <w:rPr>
          <w:rFonts w:ascii="Arial" w:eastAsia="TimesNewRomanPS-BoldMT" w:hAnsi="Arial" w:cs="TimesNewRomanPS-BoldMT"/>
          <w:color w:val="000000"/>
        </w:rPr>
        <w:t>Organizowane są uroczystości okazjonalne i integracyjne, w tym z udziałem rodziców/ opiekunów prawnych i innych członków rodziny dziecka.</w:t>
      </w:r>
    </w:p>
    <w:p w14:paraId="6525D402" w14:textId="77777777" w:rsidR="001B1551" w:rsidRDefault="00000000">
      <w:pPr>
        <w:pStyle w:val="Standard"/>
        <w:numPr>
          <w:ilvl w:val="0"/>
          <w:numId w:val="21"/>
        </w:numPr>
        <w:autoSpaceDE w:val="0"/>
        <w:rPr>
          <w:rFonts w:ascii="Arial" w:eastAsia="TimesNewRomanPS-BoldMT" w:hAnsi="Arial" w:cs="TimesNewRomanPS-BoldMT"/>
          <w:color w:val="000000"/>
        </w:rPr>
      </w:pPr>
      <w:r>
        <w:rPr>
          <w:rFonts w:ascii="Arial" w:eastAsia="TimesNewRomanPS-BoldMT" w:hAnsi="Arial" w:cs="TimesNewRomanPS-BoldMT"/>
          <w:color w:val="000000"/>
        </w:rPr>
        <w:lastRenderedPageBreak/>
        <w:t>Udział rodziców w zajęciach prowadzonych w Żłobku odbywa się po wcześniejszym uzgodnieniu terminu i czasu z Dyrektorem Żłobka.</w:t>
      </w:r>
    </w:p>
    <w:p w14:paraId="77434C94" w14:textId="77777777" w:rsidR="001B1551" w:rsidRDefault="001B1551">
      <w:pPr>
        <w:pStyle w:val="Standard"/>
        <w:autoSpaceDE w:val="0"/>
        <w:rPr>
          <w:rFonts w:ascii="Arial" w:eastAsia="TimesNewRomanPS-BoldMT" w:hAnsi="Arial" w:cs="TimesNewRomanPS-BoldMT"/>
          <w:color w:val="000000"/>
        </w:rPr>
      </w:pPr>
    </w:p>
    <w:p w14:paraId="6BDDD3A2" w14:textId="77777777" w:rsidR="001B1551" w:rsidRDefault="00000000">
      <w:pPr>
        <w:pStyle w:val="Standard"/>
        <w:jc w:val="center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b/>
          <w:bCs/>
        </w:rPr>
        <w:t>Rozdział III</w:t>
      </w:r>
    </w:p>
    <w:p w14:paraId="380CD015" w14:textId="77777777" w:rsidR="001B1551" w:rsidRDefault="00000000">
      <w:pPr>
        <w:pStyle w:val="Standard"/>
        <w:jc w:val="center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b/>
          <w:bCs/>
        </w:rPr>
        <w:t>Przebieg procesu udzielania świadczeń, prawa i obowiązki rodziców/opiekunów</w:t>
      </w:r>
    </w:p>
    <w:p w14:paraId="5E979490" w14:textId="77777777" w:rsidR="001B1551" w:rsidRDefault="001B1551">
      <w:pPr>
        <w:pStyle w:val="Standard"/>
        <w:jc w:val="center"/>
        <w:rPr>
          <w:rFonts w:ascii="Arial" w:hAnsi="Arial" w:cs="Times New Roman"/>
          <w:b/>
          <w:bCs/>
        </w:rPr>
      </w:pPr>
    </w:p>
    <w:p w14:paraId="782B3778" w14:textId="77777777" w:rsidR="001B1551" w:rsidRDefault="00000000">
      <w:pPr>
        <w:pStyle w:val="Standard"/>
        <w:autoSpaceDE w:val="0"/>
        <w:jc w:val="center"/>
        <w:rPr>
          <w:rFonts w:ascii="Arial" w:eastAsia="TimesNewRomanPS-BoldMT" w:hAnsi="Arial" w:cs="TimesNewRomanPS-BoldMT"/>
          <w:b/>
          <w:bCs/>
          <w:color w:val="000000"/>
        </w:rPr>
      </w:pPr>
      <w:r>
        <w:rPr>
          <w:rFonts w:ascii="Arial" w:eastAsia="TimesNewRomanPS-BoldMT" w:hAnsi="Arial" w:cs="TimesNewRomanPS-BoldMT"/>
          <w:b/>
          <w:bCs/>
          <w:color w:val="000000"/>
        </w:rPr>
        <w:t>§ 8</w:t>
      </w:r>
    </w:p>
    <w:p w14:paraId="2CFBEAA9" w14:textId="77777777" w:rsidR="001B1551" w:rsidRDefault="001B1551">
      <w:pPr>
        <w:pStyle w:val="Standard"/>
        <w:autoSpaceDE w:val="0"/>
        <w:jc w:val="center"/>
        <w:rPr>
          <w:rFonts w:ascii="Arial" w:eastAsia="TimesNewRomanPS-BoldMT" w:hAnsi="Arial" w:cs="TimesNewRomanPS-BoldMT"/>
          <w:b/>
          <w:bCs/>
          <w:color w:val="000000"/>
        </w:rPr>
      </w:pPr>
    </w:p>
    <w:p w14:paraId="576616CE" w14:textId="77777777" w:rsidR="001B1551" w:rsidRDefault="00000000">
      <w:pPr>
        <w:pStyle w:val="Akapitzlist"/>
        <w:numPr>
          <w:ilvl w:val="0"/>
          <w:numId w:val="22"/>
        </w:numPr>
        <w:autoSpaceDE w:val="0"/>
        <w:jc w:val="both"/>
        <w:rPr>
          <w:rFonts w:ascii="Arial" w:eastAsia="TimesNewRomanPS-BoldMT" w:hAnsi="Arial" w:cs="TimesNewRomanPS-BoldMT"/>
          <w:color w:val="000000"/>
        </w:rPr>
      </w:pPr>
      <w:r>
        <w:rPr>
          <w:rFonts w:ascii="Arial" w:eastAsia="TimesNewRomanPS-BoldMT" w:hAnsi="Arial" w:cs="TimesNewRomanPS-BoldMT"/>
          <w:color w:val="000000"/>
        </w:rPr>
        <w:t>Do Żłobka przyprowadza się tylko zdrowe dzieci. Dzieci chore (przeziębione, zakatarzone, kaszlące) nie mogą przebywać w grupie z dziećmi zdrowymi. Pielęgniarka, opiekun ma prawo nie przyjąć chorego dziecka.</w:t>
      </w:r>
    </w:p>
    <w:p w14:paraId="0285CCA2" w14:textId="77777777" w:rsidR="001B1551" w:rsidRDefault="00000000">
      <w:pPr>
        <w:pStyle w:val="Akapitzlist"/>
        <w:numPr>
          <w:ilvl w:val="0"/>
          <w:numId w:val="22"/>
        </w:numPr>
        <w:autoSpaceDE w:val="0"/>
        <w:jc w:val="both"/>
        <w:rPr>
          <w:rFonts w:ascii="Arial" w:eastAsia="TimesNewRomanPS-BoldMT" w:hAnsi="Arial" w:cs="TimesNewRomanPS-BoldMT"/>
          <w:color w:val="000000"/>
        </w:rPr>
      </w:pPr>
      <w:r>
        <w:rPr>
          <w:rFonts w:ascii="Arial" w:eastAsia="TimesNewRomanPS-BoldMT" w:hAnsi="Arial" w:cs="TimesNewRomanPS-BoldMT"/>
          <w:color w:val="000000"/>
        </w:rPr>
        <w:t>W przypadku zaobserwowania objawów chorobowych w ciągu dnia, dziecko poddaje się ocenie pielęgniarskiej, zawiadamia się rodziców (opiekunów) telefonicznie i odsyła się dziecko wraz z rodzicami (opiekunami) lub inną upoważnioną do odbioru dziecka osobą do lekarza podstawowej opieki zdrowotnej.</w:t>
      </w:r>
    </w:p>
    <w:p w14:paraId="620816A0" w14:textId="77777777" w:rsidR="001B1551" w:rsidRDefault="00000000">
      <w:pPr>
        <w:pStyle w:val="Akapitzlist"/>
        <w:numPr>
          <w:ilvl w:val="0"/>
          <w:numId w:val="22"/>
        </w:numPr>
        <w:autoSpaceDE w:val="0"/>
        <w:jc w:val="both"/>
        <w:rPr>
          <w:rFonts w:ascii="Arial" w:eastAsia="TimesNewRomanPS-BoldMT" w:hAnsi="Arial" w:cs="TimesNewRomanPS-BoldMT"/>
          <w:color w:val="000000"/>
        </w:rPr>
      </w:pPr>
      <w:r>
        <w:rPr>
          <w:rFonts w:ascii="Arial" w:eastAsia="TimesNewRomanPS-BoldMT" w:hAnsi="Arial" w:cs="TimesNewRomanPS-BoldMT"/>
          <w:color w:val="000000"/>
        </w:rPr>
        <w:t>Rodzice dzieci nieuczęszczających do Żłobka z powodu choroby, przed ponownym przyjęciem muszą dostarczyć zaświadczenie lekarskie, iż dziecko jest zdrowe i może uczęszczać do żłobka.</w:t>
      </w:r>
    </w:p>
    <w:p w14:paraId="6B58E5AC" w14:textId="77777777" w:rsidR="001B1551" w:rsidRDefault="00000000">
      <w:pPr>
        <w:pStyle w:val="Akapitzlist"/>
        <w:numPr>
          <w:ilvl w:val="0"/>
          <w:numId w:val="22"/>
        </w:numPr>
        <w:autoSpaceDE w:val="0"/>
        <w:jc w:val="both"/>
        <w:rPr>
          <w:rFonts w:ascii="Arial" w:eastAsia="TimesNewRomanPS-BoldMT" w:hAnsi="Arial" w:cs="TimesNewRomanPS-BoldMT"/>
          <w:color w:val="000000"/>
        </w:rPr>
      </w:pPr>
      <w:r>
        <w:rPr>
          <w:rFonts w:ascii="Arial" w:eastAsia="TimesNewRomanPS-BoldMT" w:hAnsi="Arial" w:cs="TimesNewRomanPS-BoldMT"/>
          <w:color w:val="000000"/>
        </w:rPr>
        <w:t>W uzasadnionych przypadkach Dyrektor Żłobka może zwolnić z obowiązku przedłożenia zaświadczenia, o którym mowa w ust. 3.</w:t>
      </w:r>
    </w:p>
    <w:p w14:paraId="4C6FD764" w14:textId="77777777" w:rsidR="001B1551" w:rsidRDefault="00000000">
      <w:pPr>
        <w:pStyle w:val="Akapitzlist"/>
        <w:numPr>
          <w:ilvl w:val="0"/>
          <w:numId w:val="22"/>
        </w:numPr>
        <w:autoSpaceDE w:val="0"/>
        <w:jc w:val="both"/>
        <w:rPr>
          <w:rFonts w:ascii="Arial" w:eastAsia="TimesNewRomanPS-BoldMT" w:hAnsi="Arial" w:cs="TimesNewRomanPS-BoldMT"/>
          <w:color w:val="000000"/>
        </w:rPr>
      </w:pPr>
      <w:r>
        <w:rPr>
          <w:rFonts w:ascii="Arial" w:eastAsia="TimesNewRomanPS-BoldMT" w:hAnsi="Arial" w:cs="TimesNewRomanPS-BoldMT"/>
          <w:color w:val="000000"/>
        </w:rPr>
        <w:t>Rodzice powinni powiadomić pracowników Żłobka o każdym zachorowaniu lub innej przyczynie nieobecności dziecka w placówce.</w:t>
      </w:r>
    </w:p>
    <w:p w14:paraId="79A70458" w14:textId="77777777" w:rsidR="001B1551" w:rsidRDefault="00000000">
      <w:pPr>
        <w:pStyle w:val="Akapitzlist"/>
        <w:numPr>
          <w:ilvl w:val="0"/>
          <w:numId w:val="22"/>
        </w:numPr>
        <w:autoSpaceDE w:val="0"/>
        <w:jc w:val="both"/>
        <w:rPr>
          <w:rFonts w:ascii="Arial" w:eastAsia="TimesNewRomanPS-BoldMT" w:hAnsi="Arial" w:cs="TimesNewRomanPS-BoldMT"/>
          <w:color w:val="000000"/>
        </w:rPr>
      </w:pPr>
      <w:r>
        <w:rPr>
          <w:rFonts w:ascii="Arial" w:eastAsia="TimesNewRomanPS-BoldMT" w:hAnsi="Arial" w:cs="TimesNewRomanPS-BoldMT"/>
          <w:color w:val="000000"/>
        </w:rPr>
        <w:t>Po przyjęciu dziecka, pozostaje ono pod stałą opieką fachowego personelu przez cały okres pobytu w danym dniu, aż do odebrania przez rodziców lub inne upoważnione osoby.</w:t>
      </w:r>
    </w:p>
    <w:p w14:paraId="175EAF30" w14:textId="77777777" w:rsidR="001B1551" w:rsidRDefault="00000000">
      <w:pPr>
        <w:pStyle w:val="Akapitzlist"/>
        <w:numPr>
          <w:ilvl w:val="0"/>
          <w:numId w:val="22"/>
        </w:numPr>
        <w:autoSpaceDE w:val="0"/>
        <w:jc w:val="both"/>
        <w:rPr>
          <w:rFonts w:ascii="Arial" w:eastAsia="TimesNewRomanPS-BoldMT" w:hAnsi="Arial" w:cs="TimesNewRomanPS-BoldMT"/>
          <w:color w:val="000000"/>
        </w:rPr>
      </w:pPr>
      <w:r>
        <w:rPr>
          <w:rFonts w:ascii="Arial" w:eastAsia="TimesNewRomanPS-BoldMT" w:hAnsi="Arial" w:cs="TimesNewRomanPS-BoldMT"/>
          <w:color w:val="000000"/>
        </w:rPr>
        <w:t>Rodzice informowani są przez personel Żłobka o wszelkich niepokojących objawach, zachowywaniu się dziecka w placówce.</w:t>
      </w:r>
    </w:p>
    <w:p w14:paraId="26738ACC" w14:textId="77777777" w:rsidR="001B1551" w:rsidRDefault="00000000">
      <w:pPr>
        <w:pStyle w:val="Akapitzlist"/>
        <w:numPr>
          <w:ilvl w:val="0"/>
          <w:numId w:val="22"/>
        </w:numPr>
        <w:autoSpaceDE w:val="0"/>
        <w:jc w:val="both"/>
        <w:rPr>
          <w:rFonts w:ascii="Arial" w:eastAsia="TimesNewRomanPS-BoldMT" w:hAnsi="Arial" w:cs="TimesNewRomanPS-BoldMT"/>
          <w:color w:val="000000"/>
        </w:rPr>
      </w:pPr>
      <w:r>
        <w:rPr>
          <w:rFonts w:ascii="Arial" w:eastAsia="TimesNewRomanPS-BoldMT" w:hAnsi="Arial" w:cs="TimesNewRomanPS-BoldMT"/>
          <w:color w:val="000000"/>
        </w:rPr>
        <w:t>Zaobserwowane u dziecka sińce, inne urazy, poddaje się ocenie pielęgniarskiej. Jeżeli pielęgniarka uzna, po konsultacji z Dyrektorem Żłobka, że urazy te mogą wskazywać na to, że są one skutkiem stosowania wobec dziecka przemocy fizycznej i/lub molestowania seksualnego, Dyrektor Żłobka obowiązany jest skierować do najbliższej jednostki policji zawiadomienie o podejrzeniu popełnionego przestępstwa znęcania się nad dzieckiem i wszcząć procedurę "Niebieska Karta".</w:t>
      </w:r>
    </w:p>
    <w:p w14:paraId="39A07D17" w14:textId="77777777" w:rsidR="001B1551" w:rsidRDefault="00000000">
      <w:pPr>
        <w:pStyle w:val="Akapitzlist"/>
        <w:numPr>
          <w:ilvl w:val="0"/>
          <w:numId w:val="22"/>
        </w:numPr>
        <w:autoSpaceDE w:val="0"/>
        <w:jc w:val="both"/>
        <w:rPr>
          <w:rFonts w:ascii="Arial" w:eastAsia="TimesNewRomanPS-BoldMT" w:hAnsi="Arial" w:cs="TimesNewRomanPS-BoldMT"/>
          <w:color w:val="000000"/>
        </w:rPr>
      </w:pPr>
      <w:r>
        <w:rPr>
          <w:rFonts w:ascii="Arial" w:eastAsia="TimesNewRomanPS-BoldMT" w:hAnsi="Arial" w:cs="TimesNewRomanPS-BoldMT"/>
          <w:color w:val="000000"/>
        </w:rPr>
        <w:t>Dzieci mogą być odbierane tylko przez rodziców lub prawnych opiekunów, za ich pisemną zgodą dziecko może być odebrane przez dorosłą osobę imiennie upoważnioną.</w:t>
      </w:r>
    </w:p>
    <w:p w14:paraId="5CEBB20C" w14:textId="77777777" w:rsidR="001B1551" w:rsidRDefault="00000000">
      <w:pPr>
        <w:pStyle w:val="Akapitzlist"/>
        <w:numPr>
          <w:ilvl w:val="0"/>
          <w:numId w:val="22"/>
        </w:numPr>
        <w:jc w:val="both"/>
      </w:pPr>
      <w:r>
        <w:rPr>
          <w:rFonts w:ascii="Arial" w:hAnsi="Arial" w:cs="Times New Roman"/>
        </w:rPr>
        <w:t xml:space="preserve">W przypadku nie odebrania dziecka przez rodzica (opiekuna) lub inna osobę </w:t>
      </w:r>
      <w:r>
        <w:rPr>
          <w:rFonts w:ascii="Arial" w:eastAsia="TimesNewRomanPS-BoldMT" w:hAnsi="Arial" w:cs="Times New Roman"/>
          <w:color w:val="000000"/>
        </w:rPr>
        <w:t>upoważnioną, po zakończeniu działalności Żłobka, opiekun ma obowiązek skontaktowania się z rodzicami (opiekunami) dziecka. Pracownik żłobka ma obowiązek sprawować opiekę nad dzieckiem aż do momentu przybycia rodzica (opiekuna).</w:t>
      </w:r>
    </w:p>
    <w:p w14:paraId="591A5644" w14:textId="77777777" w:rsidR="001B1551" w:rsidRDefault="00000000">
      <w:pPr>
        <w:pStyle w:val="Akapitzlist"/>
        <w:numPr>
          <w:ilvl w:val="0"/>
          <w:numId w:val="22"/>
        </w:numPr>
        <w:jc w:val="both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>Dziecko korzystające z opieki żłobkowej zgodnie z ustawą z 4 lutego 2011 roku o opiece nad dziećmi do lat 3 ma prawo do:</w:t>
      </w:r>
    </w:p>
    <w:p w14:paraId="626C5BB9" w14:textId="77777777" w:rsidR="001B1551" w:rsidRDefault="00000000">
      <w:pPr>
        <w:pStyle w:val="Standard"/>
        <w:numPr>
          <w:ilvl w:val="1"/>
          <w:numId w:val="22"/>
        </w:numPr>
        <w:jc w:val="both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>korzystania ze świadczeń opiekuńczo-wychowawczych przez 10-godzin dziennie,</w:t>
      </w:r>
    </w:p>
    <w:p w14:paraId="7207AD0F" w14:textId="77777777" w:rsidR="001B1551" w:rsidRDefault="00000000">
      <w:pPr>
        <w:pStyle w:val="Standard"/>
        <w:numPr>
          <w:ilvl w:val="1"/>
          <w:numId w:val="22"/>
        </w:numPr>
        <w:jc w:val="both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>poszanowania godności i intymności,</w:t>
      </w:r>
    </w:p>
    <w:p w14:paraId="2B870506" w14:textId="77777777" w:rsidR="001B1551" w:rsidRDefault="00000000">
      <w:pPr>
        <w:pStyle w:val="Standard"/>
        <w:numPr>
          <w:ilvl w:val="1"/>
          <w:numId w:val="22"/>
        </w:numPr>
        <w:jc w:val="both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>równego traktowania,</w:t>
      </w:r>
    </w:p>
    <w:p w14:paraId="75D8724C" w14:textId="77777777" w:rsidR="001B1551" w:rsidRDefault="00000000">
      <w:pPr>
        <w:pStyle w:val="Standard"/>
        <w:numPr>
          <w:ilvl w:val="1"/>
          <w:numId w:val="22"/>
        </w:numPr>
        <w:jc w:val="both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>nietykalności fizycznej,</w:t>
      </w:r>
    </w:p>
    <w:p w14:paraId="0BA5B384" w14:textId="77777777" w:rsidR="001B1551" w:rsidRDefault="00000000">
      <w:pPr>
        <w:pStyle w:val="Standard"/>
        <w:numPr>
          <w:ilvl w:val="1"/>
          <w:numId w:val="22"/>
        </w:numPr>
        <w:jc w:val="both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>poszanowania tradycji kulturowej i religijnej z poszanowaniem zwyczajów.</w:t>
      </w:r>
    </w:p>
    <w:p w14:paraId="6EE483A0" w14:textId="77777777" w:rsidR="001B1551" w:rsidRDefault="00000000">
      <w:pPr>
        <w:pStyle w:val="Akapitzlist"/>
        <w:numPr>
          <w:ilvl w:val="0"/>
          <w:numId w:val="22"/>
        </w:numPr>
        <w:jc w:val="both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>Rodzice (opiekunowie prawni) dziecka, korzystającego z opieki Żłobka mają prawo do:</w:t>
      </w:r>
    </w:p>
    <w:p w14:paraId="4F9A8590" w14:textId="77777777" w:rsidR="001B1551" w:rsidRDefault="00000000">
      <w:pPr>
        <w:pStyle w:val="Standard"/>
        <w:numPr>
          <w:ilvl w:val="1"/>
          <w:numId w:val="22"/>
        </w:numPr>
        <w:jc w:val="both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>pełnej i rzetelnej informacji na temat realizacji miesięcznego planu zajęć w grupach,</w:t>
      </w:r>
    </w:p>
    <w:p w14:paraId="7602C9A3" w14:textId="77777777" w:rsidR="001B1551" w:rsidRDefault="00000000">
      <w:pPr>
        <w:pStyle w:val="Standard"/>
        <w:numPr>
          <w:ilvl w:val="1"/>
          <w:numId w:val="22"/>
        </w:numPr>
        <w:jc w:val="both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 xml:space="preserve"> pełnej i rzetelnej informacji na temat rozwoju psychofizycznego dziecka.</w:t>
      </w:r>
    </w:p>
    <w:p w14:paraId="63FE7ABB" w14:textId="77777777" w:rsidR="001B1551" w:rsidRDefault="00000000">
      <w:pPr>
        <w:pStyle w:val="Akapitzlist"/>
        <w:numPr>
          <w:ilvl w:val="0"/>
          <w:numId w:val="22"/>
        </w:numPr>
        <w:jc w:val="both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 xml:space="preserve">Rodzice/opiekunowie prawni dzieci korzystających ze żłobka mogą wchodzić do </w:t>
      </w:r>
      <w:proofErr w:type="spellStart"/>
      <w:r>
        <w:rPr>
          <w:rFonts w:ascii="Arial" w:eastAsia="TimesNewRomanPS-BoldMT" w:hAnsi="Arial" w:cs="Times New Roman"/>
          <w:color w:val="000000"/>
        </w:rPr>
        <w:t>sal</w:t>
      </w:r>
      <w:proofErr w:type="spellEnd"/>
      <w:r>
        <w:rPr>
          <w:rFonts w:ascii="Arial" w:eastAsia="TimesNewRomanPS-BoldMT" w:hAnsi="Arial" w:cs="Times New Roman"/>
          <w:color w:val="000000"/>
        </w:rPr>
        <w:t xml:space="preserve"> pobytu dzieci po wcześniejszym uzgodnieniu z personelem Żłobka. Rodzic winien </w:t>
      </w:r>
      <w:r>
        <w:rPr>
          <w:rFonts w:ascii="Arial" w:eastAsia="TimesNewRomanPS-BoldMT" w:hAnsi="Arial" w:cs="Times New Roman"/>
          <w:color w:val="000000"/>
        </w:rPr>
        <w:lastRenderedPageBreak/>
        <w:t>być informowany przez personel Żłobka o potrzebie zakładania w takich przypadkach ochraniaczy na obuwie lub zmiany (zdjęcia) obuwia.</w:t>
      </w:r>
    </w:p>
    <w:p w14:paraId="34B75657" w14:textId="77777777" w:rsidR="001B1551" w:rsidRDefault="00000000">
      <w:pPr>
        <w:pStyle w:val="Akapitzlist"/>
        <w:numPr>
          <w:ilvl w:val="0"/>
          <w:numId w:val="22"/>
        </w:numPr>
        <w:jc w:val="both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>Dziecko powinno być zaopatrzone przez rodziców:</w:t>
      </w:r>
    </w:p>
    <w:p w14:paraId="78780B7D" w14:textId="77777777" w:rsidR="001B1551" w:rsidRDefault="00000000">
      <w:pPr>
        <w:pStyle w:val="Standard"/>
        <w:numPr>
          <w:ilvl w:val="1"/>
          <w:numId w:val="22"/>
        </w:numPr>
        <w:jc w:val="both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>w miękkie domowe obuwie (podpisane), za wyjątkiem dzieci w wieku niemowlęcym,</w:t>
      </w:r>
    </w:p>
    <w:p w14:paraId="305DA9FB" w14:textId="77777777" w:rsidR="001B1551" w:rsidRDefault="00000000">
      <w:pPr>
        <w:pStyle w:val="Standard"/>
        <w:numPr>
          <w:ilvl w:val="1"/>
          <w:numId w:val="22"/>
        </w:numPr>
        <w:jc w:val="both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>pampersy, bieliznę osobistą, środki higieny osobistej (chusteczki nawilżane, krem),</w:t>
      </w:r>
    </w:p>
    <w:p w14:paraId="144EC77F" w14:textId="77777777" w:rsidR="001B1551" w:rsidRDefault="00000000">
      <w:pPr>
        <w:pStyle w:val="Standard"/>
        <w:numPr>
          <w:ilvl w:val="1"/>
          <w:numId w:val="22"/>
        </w:numPr>
        <w:jc w:val="both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>jeżeli dziecko korzysta z urządzeń lub aparatów, które winno nosić także w czasie przebywania w Żłobku, rodzice mają przekazać je personelowi wraz z informacją o zasadach ich używania i obsługi,</w:t>
      </w:r>
    </w:p>
    <w:p w14:paraId="2D48074A" w14:textId="77777777" w:rsidR="001B1551" w:rsidRDefault="00000000">
      <w:pPr>
        <w:pStyle w:val="Standard"/>
        <w:numPr>
          <w:ilvl w:val="1"/>
          <w:numId w:val="22"/>
        </w:numPr>
        <w:jc w:val="both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>kocyk, poduszkę i prześcieradło,</w:t>
      </w:r>
    </w:p>
    <w:p w14:paraId="3F4C658B" w14:textId="77777777" w:rsidR="001B1551" w:rsidRDefault="00000000">
      <w:pPr>
        <w:pStyle w:val="Standard"/>
        <w:numPr>
          <w:ilvl w:val="1"/>
          <w:numId w:val="22"/>
        </w:numPr>
        <w:jc w:val="both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>nową, wyparzoną butelkę do picia (w razie potrzeby podawania mleka).</w:t>
      </w:r>
    </w:p>
    <w:p w14:paraId="70E06028" w14:textId="77777777" w:rsidR="001B1551" w:rsidRDefault="00000000">
      <w:pPr>
        <w:pStyle w:val="Akapitzlist"/>
        <w:numPr>
          <w:ilvl w:val="0"/>
          <w:numId w:val="22"/>
        </w:numPr>
        <w:jc w:val="both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>Jeśli dziecko posiada inne niż rówieśnicy potrzeby jeśli chodzi o dietę, higienę snu, warunki rozwoju psychomotorycznego, rodzic powinni informować na bieżąco personel o takich potrzebach, po to by w granicach możliwości zapewnić dziecku optymalne warunki opieki.</w:t>
      </w:r>
    </w:p>
    <w:p w14:paraId="6AD5D67D" w14:textId="77777777" w:rsidR="001B1551" w:rsidRDefault="00000000">
      <w:pPr>
        <w:pStyle w:val="Akapitzlist"/>
        <w:numPr>
          <w:ilvl w:val="0"/>
          <w:numId w:val="22"/>
        </w:numPr>
        <w:jc w:val="both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>W razie potrzeby podawania dziecku mleka lub kaszek rodzic jest zobowiązany do podpisania z dyrektorem umowę na podanie tych produktów.</w:t>
      </w:r>
    </w:p>
    <w:p w14:paraId="28927245" w14:textId="77777777" w:rsidR="001B1551" w:rsidRDefault="00000000">
      <w:pPr>
        <w:pStyle w:val="Akapitzlist"/>
        <w:numPr>
          <w:ilvl w:val="0"/>
          <w:numId w:val="22"/>
        </w:numPr>
        <w:jc w:val="both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>Rodzice mają prawo do składania skarg i wniosków oraz zastrzeżeń w formie ustnej i pisemnej bezpośrednio do Dyrektora Żłobka.</w:t>
      </w:r>
    </w:p>
    <w:p w14:paraId="15369A75" w14:textId="77777777" w:rsidR="001B1551" w:rsidRDefault="00000000">
      <w:pPr>
        <w:pStyle w:val="Akapitzlist"/>
        <w:numPr>
          <w:ilvl w:val="0"/>
          <w:numId w:val="22"/>
        </w:numPr>
        <w:jc w:val="both"/>
        <w:rPr>
          <w:rFonts w:ascii="Arial" w:eastAsia="TimesNewRomanPS-BoldMT" w:hAnsi="Arial" w:cs="TimesNewRoman, 'Times New Roman"/>
          <w:color w:val="000000"/>
        </w:rPr>
      </w:pPr>
      <w:r>
        <w:rPr>
          <w:rFonts w:ascii="Arial" w:eastAsia="TimesNewRomanPS-BoldMT" w:hAnsi="Arial" w:cs="TimesNewRoman, 'Times New Roman"/>
          <w:color w:val="000000"/>
        </w:rPr>
        <w:t>Żłobek dysponuje monitoringiem w placówce przy ul. Paderewskiego 5a. Rodzic/ Opiekun prawny może wystąpić z pisemnym wnioskiem do Dyrektora Miejskiego Żłobka o udostępnienie nagrań tylko i wyłącznie w razie wypadku lub w razie uzasadnionej potrzeby. Z wnioskiem o udostępnienie nagrań z monitoringu występuje Rodzic/ Opiekun prawny dziecka maksymalnie do 3 dni roboczych po zdarzeniu. O możliwości udostępnienia nagrań z monitoringu decyduje Dyrektor placówki.</w:t>
      </w:r>
    </w:p>
    <w:p w14:paraId="6AD048BA" w14:textId="77777777" w:rsidR="001B1551" w:rsidRDefault="001B1551">
      <w:pPr>
        <w:pStyle w:val="Akapitzlist"/>
        <w:ind w:left="0"/>
        <w:jc w:val="both"/>
        <w:rPr>
          <w:rFonts w:ascii="Arial" w:eastAsia="TimesNewRomanPS-BoldMT" w:hAnsi="Arial" w:cs="TimesNewRoman, 'Times New Roman"/>
          <w:color w:val="000000"/>
        </w:rPr>
      </w:pPr>
    </w:p>
    <w:p w14:paraId="5382F9AF" w14:textId="77777777" w:rsidR="001B1551" w:rsidRDefault="00000000">
      <w:pPr>
        <w:pStyle w:val="Standard"/>
        <w:jc w:val="center"/>
        <w:rPr>
          <w:rFonts w:ascii="Arial" w:eastAsia="TimesNewRomanPS-BoldMT" w:hAnsi="Arial" w:cs="TimesNewRoman, 'Times New Roman"/>
          <w:b/>
          <w:bCs/>
          <w:color w:val="000000"/>
        </w:rPr>
      </w:pPr>
      <w:r>
        <w:rPr>
          <w:rFonts w:ascii="Arial" w:eastAsia="TimesNewRomanPS-BoldMT" w:hAnsi="Arial" w:cs="TimesNewRoman, 'Times New Roman"/>
          <w:b/>
          <w:bCs/>
          <w:color w:val="000000"/>
        </w:rPr>
        <w:t>§ 9</w:t>
      </w:r>
    </w:p>
    <w:p w14:paraId="62B1A0FD" w14:textId="77777777" w:rsidR="001B1551" w:rsidRDefault="001B1551">
      <w:pPr>
        <w:pStyle w:val="Standard"/>
        <w:jc w:val="center"/>
        <w:rPr>
          <w:rFonts w:ascii="Arial" w:eastAsia="TimesNewRomanPS-BoldMT" w:hAnsi="Arial" w:cs="TimesNewRoman, 'Times New Roman"/>
          <w:b/>
          <w:bCs/>
          <w:color w:val="000000"/>
        </w:rPr>
      </w:pPr>
    </w:p>
    <w:p w14:paraId="5379F1C3" w14:textId="77777777" w:rsidR="001B1551" w:rsidRDefault="00000000">
      <w:pPr>
        <w:pStyle w:val="Standard"/>
        <w:jc w:val="both"/>
        <w:rPr>
          <w:rFonts w:ascii="Arial" w:eastAsia="TimesNewRomanPS-BoldMT" w:hAnsi="Arial" w:cs="TimesNewRoman, 'Times New Roman"/>
          <w:color w:val="000000"/>
        </w:rPr>
      </w:pPr>
      <w:r>
        <w:rPr>
          <w:rFonts w:ascii="Arial" w:eastAsia="TimesNewRomanPS-BoldMT" w:hAnsi="Arial" w:cs="TimesNewRoman, 'Times New Roman"/>
          <w:color w:val="000000"/>
        </w:rPr>
        <w:t>Zarządzenia Dyrektora Żłobka i bieżące informacje wywieszane są na tablicy ogłoszeń, która znajduje się w holu Żłobka.</w:t>
      </w:r>
    </w:p>
    <w:p w14:paraId="083C963E" w14:textId="77777777" w:rsidR="001B1551" w:rsidRDefault="001B1551">
      <w:pPr>
        <w:pStyle w:val="Standard"/>
        <w:jc w:val="both"/>
        <w:rPr>
          <w:rFonts w:ascii="Arial" w:eastAsia="TimesNewRomanPS-BoldMT" w:hAnsi="Arial" w:cs="TimesNewRoman, 'Times New Roman"/>
          <w:color w:val="000000"/>
        </w:rPr>
      </w:pPr>
    </w:p>
    <w:p w14:paraId="175C782E" w14:textId="77777777" w:rsidR="001B1551" w:rsidRDefault="00000000">
      <w:pPr>
        <w:pStyle w:val="Standard"/>
        <w:jc w:val="center"/>
        <w:rPr>
          <w:rFonts w:ascii="Arial" w:eastAsia="TimesNewRomanPS-BoldMT" w:hAnsi="Arial" w:cs="TimesNewRoman, 'Times New Roman"/>
          <w:b/>
          <w:bCs/>
          <w:color w:val="000000"/>
        </w:rPr>
      </w:pPr>
      <w:r>
        <w:rPr>
          <w:rFonts w:ascii="Arial" w:eastAsia="TimesNewRomanPS-BoldMT" w:hAnsi="Arial" w:cs="TimesNewRoman, 'Times New Roman"/>
          <w:b/>
          <w:bCs/>
          <w:color w:val="000000"/>
        </w:rPr>
        <w:t>§ 10</w:t>
      </w:r>
    </w:p>
    <w:p w14:paraId="517B4444" w14:textId="77777777" w:rsidR="001B1551" w:rsidRDefault="001B1551">
      <w:pPr>
        <w:pStyle w:val="Standard"/>
        <w:jc w:val="center"/>
        <w:rPr>
          <w:rFonts w:ascii="Arial" w:eastAsia="TimesNewRomanPS-BoldMT" w:hAnsi="Arial" w:cs="TimesNewRoman, 'Times New Roman"/>
          <w:b/>
          <w:bCs/>
          <w:color w:val="000000"/>
        </w:rPr>
      </w:pPr>
    </w:p>
    <w:p w14:paraId="00F6D074" w14:textId="77777777" w:rsidR="001B1551" w:rsidRDefault="00000000">
      <w:pPr>
        <w:pStyle w:val="Standard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Zasady przyjmowania i odpłatność za pobyt dziecka w Żłobku odbywa się zgodnie</w:t>
      </w:r>
    </w:p>
    <w:p w14:paraId="17A7AD43" w14:textId="77777777" w:rsidR="001B1551" w:rsidRDefault="00000000">
      <w:pPr>
        <w:pStyle w:val="Standard"/>
        <w:jc w:val="both"/>
        <w:rPr>
          <w:rFonts w:ascii="Arial" w:eastAsia="TimesNewRomanPS-BoldMT" w:hAnsi="Arial" w:cs="TimesNewRoman, 'Times New Roman"/>
          <w:color w:val="000000"/>
        </w:rPr>
      </w:pPr>
      <w:r>
        <w:rPr>
          <w:rFonts w:ascii="Arial" w:eastAsia="TimesNewRomanPS-BoldMT" w:hAnsi="Arial" w:cs="TimesNewRoman, 'Times New Roman"/>
          <w:color w:val="000000"/>
        </w:rPr>
        <w:t>z postanowieniem Statutu i Uchwałą Rady Miasta Lędziny Nr LII/431/18 z dnia 22 marca 2018 r. i Uchwałą Rady Miasta Nr XII/77/19 z dnia 27 czerwca 2019 r.:</w:t>
      </w:r>
    </w:p>
    <w:p w14:paraId="16AEA2E2" w14:textId="77777777" w:rsidR="001B1551" w:rsidRDefault="00000000">
      <w:pPr>
        <w:pStyle w:val="Akapitzlist"/>
        <w:numPr>
          <w:ilvl w:val="0"/>
          <w:numId w:val="23"/>
        </w:numPr>
        <w:jc w:val="both"/>
        <w:rPr>
          <w:rFonts w:ascii="Arial" w:eastAsia="TimesNewRomanPS-BoldMT" w:hAnsi="Arial" w:cs="TimesNewRoman, 'Times New Roman"/>
          <w:color w:val="000000"/>
        </w:rPr>
      </w:pPr>
      <w:r>
        <w:rPr>
          <w:rFonts w:ascii="Arial" w:eastAsia="TimesNewRomanPS-BoldMT" w:hAnsi="Arial" w:cs="TimesNewRoman, 'Times New Roman"/>
          <w:color w:val="000000"/>
        </w:rPr>
        <w:t>Dyrektor Miejskiego Żłobka podpisuje z rodzicami umowę w sprawie korzystania z usług Żłobka (Załącznik Nr 1).</w:t>
      </w:r>
    </w:p>
    <w:p w14:paraId="44AB7847" w14:textId="77777777" w:rsidR="001B1551" w:rsidRDefault="00000000">
      <w:pPr>
        <w:pStyle w:val="Akapitzlist"/>
        <w:numPr>
          <w:ilvl w:val="0"/>
          <w:numId w:val="23"/>
        </w:numPr>
        <w:jc w:val="both"/>
        <w:rPr>
          <w:rFonts w:ascii="Arial" w:eastAsia="TimesNewRomanPS-BoldMT" w:hAnsi="Arial" w:cs="TimesNewRoman, 'Times New Roman"/>
          <w:color w:val="000000"/>
        </w:rPr>
      </w:pPr>
      <w:r>
        <w:rPr>
          <w:rFonts w:ascii="Arial" w:eastAsia="TimesNewRomanPS-BoldMT" w:hAnsi="Arial" w:cs="TimesNewRoman, 'Times New Roman"/>
          <w:color w:val="000000"/>
        </w:rPr>
        <w:t>Rodzice podpisują umowę z Żłobkiem na podawanie mleka naturalnego matki (Załącznik Nr 2) lub na podawanie mleka modyfikowanego (Załącznik Nr 3) lub na podawanie mleka modyfikowanego i kaszaki (Załącznik nr 4) lub na podawanie mleka krowiego i kakao (Załącznik nr 5) przez pracowników Żłóbka.</w:t>
      </w:r>
    </w:p>
    <w:p w14:paraId="01321885" w14:textId="77777777" w:rsidR="001B1551" w:rsidRDefault="00000000">
      <w:pPr>
        <w:pStyle w:val="Akapitzlist"/>
        <w:numPr>
          <w:ilvl w:val="0"/>
          <w:numId w:val="23"/>
        </w:numPr>
        <w:jc w:val="both"/>
        <w:rPr>
          <w:rFonts w:ascii="Arial" w:eastAsia="TimesNewRomanPS-BoldMT" w:hAnsi="Arial" w:cs="TimesNewRoman, 'Times New Roman"/>
          <w:color w:val="000000"/>
        </w:rPr>
      </w:pPr>
      <w:r>
        <w:rPr>
          <w:rFonts w:ascii="Arial" w:eastAsia="TimesNewRomanPS-BoldMT" w:hAnsi="Arial" w:cs="TimesNewRoman, 'Times New Roman"/>
          <w:color w:val="000000"/>
        </w:rPr>
        <w:t>Rodzice zobowiązani są do wypełnienia Karty Informacyjnej dotyczącej dziecka (Załącznik Nr 6).</w:t>
      </w:r>
    </w:p>
    <w:p w14:paraId="79E36481" w14:textId="77777777" w:rsidR="001B1551" w:rsidRDefault="00000000">
      <w:pPr>
        <w:pStyle w:val="Akapitzlist"/>
        <w:numPr>
          <w:ilvl w:val="0"/>
          <w:numId w:val="23"/>
        </w:numPr>
        <w:jc w:val="both"/>
        <w:rPr>
          <w:rFonts w:ascii="Arial" w:eastAsia="TimesNewRomanPS-BoldMT" w:hAnsi="Arial" w:cs="TimesNewRoman, 'Times New Roman"/>
          <w:color w:val="000000"/>
        </w:rPr>
      </w:pPr>
      <w:r>
        <w:rPr>
          <w:rFonts w:ascii="Arial" w:eastAsia="TimesNewRomanPS-BoldMT" w:hAnsi="Arial" w:cs="TimesNewRoman, 'Times New Roman"/>
          <w:color w:val="000000"/>
        </w:rPr>
        <w:t>Rodzice są zobowiązani do uiszczania odpłatności związanych z pobytem dziecka w Żłobku, w terminie i na zasadach określonych przez Dyrektora Żłobka Miejskiego w Umowie na korzystanie z usług żłobka.</w:t>
      </w:r>
    </w:p>
    <w:p w14:paraId="23939FED" w14:textId="77777777" w:rsidR="001B1551" w:rsidRDefault="001B1551">
      <w:pPr>
        <w:pStyle w:val="Akapitzlist"/>
        <w:ind w:left="0"/>
        <w:jc w:val="both"/>
        <w:rPr>
          <w:rFonts w:ascii="Arial" w:eastAsia="TimesNewRomanPS-BoldMT" w:hAnsi="Arial" w:cs="TimesNewRoman, 'Times New Roman"/>
          <w:color w:val="000000"/>
        </w:rPr>
      </w:pPr>
    </w:p>
    <w:p w14:paraId="716B1E3D" w14:textId="77777777" w:rsidR="001B1551" w:rsidRDefault="00000000">
      <w:pPr>
        <w:pStyle w:val="Standard"/>
        <w:jc w:val="center"/>
        <w:rPr>
          <w:rFonts w:ascii="Arial" w:eastAsia="TimesNewRomanPS-BoldMT" w:hAnsi="Arial" w:cs="TimesNewRoman, 'Times New Roman"/>
          <w:b/>
          <w:bCs/>
          <w:color w:val="000000"/>
        </w:rPr>
      </w:pPr>
      <w:r>
        <w:rPr>
          <w:rFonts w:ascii="Arial" w:eastAsia="TimesNewRomanPS-BoldMT" w:hAnsi="Arial" w:cs="TimesNewRoman, 'Times New Roman"/>
          <w:b/>
          <w:bCs/>
          <w:color w:val="000000"/>
        </w:rPr>
        <w:t>§ 11</w:t>
      </w:r>
    </w:p>
    <w:p w14:paraId="3573ED84" w14:textId="77777777" w:rsidR="001B1551" w:rsidRDefault="001B1551">
      <w:pPr>
        <w:pStyle w:val="Standard"/>
        <w:jc w:val="center"/>
        <w:rPr>
          <w:rFonts w:ascii="Arial" w:eastAsia="TimesNewRomanPS-BoldMT" w:hAnsi="Arial" w:cs="TimesNewRoman, 'Times New Roman"/>
          <w:b/>
          <w:bCs/>
          <w:color w:val="000000"/>
        </w:rPr>
      </w:pPr>
    </w:p>
    <w:p w14:paraId="3B6BB566" w14:textId="77777777" w:rsidR="001B1551" w:rsidRDefault="00000000">
      <w:pPr>
        <w:pStyle w:val="Akapitzlist"/>
        <w:numPr>
          <w:ilvl w:val="0"/>
          <w:numId w:val="24"/>
        </w:numPr>
        <w:jc w:val="both"/>
        <w:rPr>
          <w:rFonts w:ascii="Arial" w:eastAsia="TimesNewRomanPS-BoldMT" w:hAnsi="Arial" w:cs="TimesNewRoman, 'Times New Roman"/>
          <w:color w:val="000000"/>
        </w:rPr>
      </w:pPr>
      <w:r>
        <w:rPr>
          <w:rFonts w:ascii="Arial" w:eastAsia="TimesNewRomanPS-BoldMT" w:hAnsi="Arial" w:cs="TimesNewRoman, 'Times New Roman"/>
          <w:color w:val="000000"/>
        </w:rPr>
        <w:t>Dyrektor Żłobka może rozwiązać niniejszą umowę w trybie natychmiastowym (bez wypowiedzenia) w przypadku:</w:t>
      </w:r>
    </w:p>
    <w:p w14:paraId="2E1AD8BB" w14:textId="77777777" w:rsidR="001B1551" w:rsidRDefault="00000000">
      <w:pPr>
        <w:pStyle w:val="Akapitzlist"/>
        <w:numPr>
          <w:ilvl w:val="1"/>
          <w:numId w:val="24"/>
        </w:numPr>
        <w:jc w:val="both"/>
        <w:rPr>
          <w:rFonts w:ascii="Arial" w:eastAsia="TimesNewRomanPS-BoldMT" w:hAnsi="Arial" w:cs="TimesNewRoman, 'Times New Roman"/>
          <w:color w:val="000000"/>
        </w:rPr>
      </w:pPr>
      <w:r>
        <w:rPr>
          <w:rFonts w:ascii="Arial" w:eastAsia="TimesNewRomanPS-BoldMT" w:hAnsi="Arial" w:cs="TimesNewRoman, 'Times New Roman"/>
          <w:color w:val="000000"/>
        </w:rPr>
        <w:t xml:space="preserve">stwierdzenia zagrożenia dla zdrowia i bezpieczeństwa dzieci, spowodowanego przewlekłą chorobą dziecka, jego niepełnosprawnością lub niebezpiecznym </w:t>
      </w:r>
      <w:r>
        <w:rPr>
          <w:rFonts w:ascii="Arial" w:eastAsia="TimesNewRomanPS-BoldMT" w:hAnsi="Arial" w:cs="TimesNewRoman, 'Times New Roman"/>
          <w:color w:val="000000"/>
        </w:rPr>
        <w:lastRenderedPageBreak/>
        <w:t>zachowaniem,</w:t>
      </w:r>
    </w:p>
    <w:p w14:paraId="56F94D22" w14:textId="77777777" w:rsidR="001B1551" w:rsidRDefault="00000000">
      <w:pPr>
        <w:pStyle w:val="Akapitzlist"/>
        <w:numPr>
          <w:ilvl w:val="1"/>
          <w:numId w:val="24"/>
        </w:numPr>
        <w:jc w:val="both"/>
        <w:rPr>
          <w:rFonts w:ascii="Arial" w:eastAsia="TimesNewRomanPS-BoldMT" w:hAnsi="Arial" w:cs="TimesNewRoman, 'Times New Roman"/>
          <w:color w:val="000000"/>
        </w:rPr>
      </w:pPr>
      <w:r>
        <w:rPr>
          <w:rFonts w:ascii="Arial" w:eastAsia="TimesNewRomanPS-BoldMT" w:hAnsi="Arial" w:cs="TimesNewRoman, 'Times New Roman"/>
          <w:color w:val="000000"/>
        </w:rPr>
        <w:t>zatajenia przez rodziców (opiekunów prawnych) dziecka jego choroby lub niepełnosprawności, które uniemożliwiają pobyt dziecka w Żłobku.</w:t>
      </w:r>
    </w:p>
    <w:p w14:paraId="3510EAF7" w14:textId="77777777" w:rsidR="001B1551" w:rsidRDefault="00000000">
      <w:pPr>
        <w:pStyle w:val="Akapitzlist"/>
        <w:numPr>
          <w:ilvl w:val="0"/>
          <w:numId w:val="24"/>
        </w:numPr>
        <w:jc w:val="both"/>
        <w:rPr>
          <w:rFonts w:ascii="Arial" w:eastAsia="TimesNewRomanPS-BoldMT" w:hAnsi="Arial" w:cs="TimesNewRoman, 'Times New Roman"/>
          <w:color w:val="000000"/>
        </w:rPr>
      </w:pPr>
      <w:r>
        <w:rPr>
          <w:rFonts w:ascii="Arial" w:eastAsia="TimesNewRomanPS-BoldMT" w:hAnsi="Arial" w:cs="TimesNewRoman, 'Times New Roman"/>
          <w:color w:val="000000"/>
        </w:rPr>
        <w:t>Dyrektor Żłobka może rozwiązać niniejszą umowę za 7-dniowym okresem wypowiedzenia w przypadku innym niż określone w ust. 1, a w szczególności w przypadku:</w:t>
      </w:r>
    </w:p>
    <w:p w14:paraId="6512E8DC" w14:textId="58FE06AE" w:rsidR="001B1551" w:rsidRDefault="00000000">
      <w:pPr>
        <w:pStyle w:val="Akapitzlist"/>
        <w:numPr>
          <w:ilvl w:val="1"/>
          <w:numId w:val="24"/>
        </w:numPr>
        <w:jc w:val="both"/>
        <w:rPr>
          <w:rFonts w:ascii="Arial" w:eastAsia="TimesNewRomanPS-BoldMT" w:hAnsi="Arial" w:cs="TimesNewRoman, 'Times New Roman"/>
          <w:color w:val="000000"/>
        </w:rPr>
      </w:pPr>
      <w:r>
        <w:rPr>
          <w:rFonts w:ascii="Arial" w:eastAsia="TimesNewRomanPS-BoldMT" w:hAnsi="Arial" w:cs="TimesNewRoman, 'Times New Roman"/>
          <w:color w:val="000000"/>
        </w:rPr>
        <w:t xml:space="preserve">braku wpływu opłat, o których mowa w § 1 niniejszej umowy w terminie do </w:t>
      </w:r>
      <w:r w:rsidR="00B71668">
        <w:rPr>
          <w:rFonts w:ascii="Arial" w:eastAsia="TimesNewRomanPS-BoldMT" w:hAnsi="Arial" w:cs="TimesNewRoman, 'Times New Roman"/>
          <w:color w:val="000000"/>
        </w:rPr>
        <w:t>2</w:t>
      </w:r>
      <w:r>
        <w:rPr>
          <w:rFonts w:ascii="Arial" w:eastAsia="TimesNewRomanPS-BoldMT" w:hAnsi="Arial" w:cs="TimesNewRoman, 'Times New Roman"/>
          <w:color w:val="000000"/>
        </w:rPr>
        <w:t>0 dnia miesiąca, za który dana opłata winna być wniesiona,</w:t>
      </w:r>
    </w:p>
    <w:p w14:paraId="217C25AD" w14:textId="77777777" w:rsidR="001B1551" w:rsidRDefault="00000000">
      <w:pPr>
        <w:pStyle w:val="Akapitzlist"/>
        <w:numPr>
          <w:ilvl w:val="1"/>
          <w:numId w:val="24"/>
        </w:numPr>
        <w:jc w:val="both"/>
        <w:rPr>
          <w:rFonts w:ascii="Arial" w:eastAsia="TimesNewRomanPS-BoldMT" w:hAnsi="Arial" w:cs="TimesNewRoman, 'Times New Roman"/>
          <w:color w:val="000000"/>
        </w:rPr>
      </w:pPr>
      <w:r>
        <w:rPr>
          <w:rFonts w:ascii="Arial" w:eastAsia="TimesNewRomanPS-BoldMT" w:hAnsi="Arial" w:cs="TimesNewRoman, 'Times New Roman"/>
          <w:color w:val="000000"/>
        </w:rPr>
        <w:t>nieprzestrzegania przez rodziców (opiekunów prawnych) dziecka regulaminu Żłobka  oraz warunków określonych w niniejszej umowie.</w:t>
      </w:r>
    </w:p>
    <w:p w14:paraId="32BE2AF3" w14:textId="77777777" w:rsidR="001B1551" w:rsidRDefault="00000000">
      <w:pPr>
        <w:pStyle w:val="Akapitzlist"/>
        <w:numPr>
          <w:ilvl w:val="0"/>
          <w:numId w:val="24"/>
        </w:numPr>
        <w:jc w:val="both"/>
        <w:rPr>
          <w:rFonts w:ascii="Arial" w:eastAsia="TimesNewRomanPS-BoldMT" w:hAnsi="Arial" w:cs="TimesNewRoman, 'Times New Roman"/>
          <w:color w:val="000000"/>
        </w:rPr>
      </w:pPr>
      <w:r>
        <w:rPr>
          <w:rFonts w:ascii="Arial" w:eastAsia="TimesNewRomanPS-BoldMT" w:hAnsi="Arial" w:cs="TimesNewRoman, 'Times New Roman"/>
          <w:color w:val="000000"/>
        </w:rPr>
        <w:t>Dyrektor Żłobka rozwiązuje umowę z zachowaniem formy pisemnej, pod rygorem nieważności, a w przypadku określonym w ust. 2 pkt 1 wszczyna dodatkowo postępowanie mające na celu wyegzekwowanie należności.</w:t>
      </w:r>
    </w:p>
    <w:p w14:paraId="44828298" w14:textId="77777777" w:rsidR="001B1551" w:rsidRDefault="00000000">
      <w:pPr>
        <w:pStyle w:val="Akapitzlist"/>
        <w:numPr>
          <w:ilvl w:val="0"/>
          <w:numId w:val="24"/>
        </w:numPr>
        <w:jc w:val="both"/>
        <w:rPr>
          <w:rFonts w:ascii="Arial" w:eastAsia="TimesNewRomanPS-BoldMT" w:hAnsi="Arial" w:cs="TimesNewRoman, 'Times New Roman"/>
          <w:color w:val="000000"/>
        </w:rPr>
      </w:pPr>
      <w:r>
        <w:rPr>
          <w:rFonts w:ascii="Arial" w:eastAsia="TimesNewRomanPS-BoldMT" w:hAnsi="Arial" w:cs="TimesNewRoman, 'Times New Roman"/>
          <w:color w:val="000000"/>
        </w:rPr>
        <w:t>Dziecko może być skreślone z listy dzieci korzystających z usług Żłobka w przypadku nie zgłoszenia się dziecka do 10 dni licząc od daty rozpoczynającej okres korzystania przez dziecko z usług Żłobka, gdy rodzice (opiekunowie prawni) nie powiadomią w formie pisemnej dyrektora Żłobka    o przyczynie jego nieobecności, co skutkuje wygaśnięciem umowy.</w:t>
      </w:r>
    </w:p>
    <w:p w14:paraId="5DD8E4A6" w14:textId="77777777" w:rsidR="001B1551" w:rsidRDefault="001B1551">
      <w:pPr>
        <w:pStyle w:val="Akapitzlist"/>
        <w:ind w:left="0"/>
        <w:jc w:val="both"/>
        <w:rPr>
          <w:rFonts w:ascii="Arial" w:eastAsia="TimesNewRomanPS-BoldMT" w:hAnsi="Arial" w:cs="TimesNewRoman, 'Times New Roman"/>
          <w:color w:val="000000"/>
        </w:rPr>
      </w:pPr>
    </w:p>
    <w:p w14:paraId="64C88F91" w14:textId="77777777" w:rsidR="001B1551" w:rsidRDefault="00000000">
      <w:pPr>
        <w:pStyle w:val="Standard"/>
        <w:jc w:val="center"/>
        <w:rPr>
          <w:rFonts w:ascii="Arial" w:eastAsia="TimesNewRomanPS-BoldMT" w:hAnsi="Arial" w:cs="TimesNewRoman, 'Times New Roman"/>
          <w:b/>
          <w:bCs/>
          <w:color w:val="000000"/>
        </w:rPr>
      </w:pPr>
      <w:r>
        <w:rPr>
          <w:rFonts w:ascii="Arial" w:eastAsia="TimesNewRomanPS-BoldMT" w:hAnsi="Arial" w:cs="TimesNewRoman, 'Times New Roman"/>
          <w:b/>
          <w:bCs/>
          <w:color w:val="000000"/>
        </w:rPr>
        <w:t>§ 12</w:t>
      </w:r>
    </w:p>
    <w:p w14:paraId="7D3890A7" w14:textId="77777777" w:rsidR="001B1551" w:rsidRDefault="001B1551">
      <w:pPr>
        <w:pStyle w:val="Standard"/>
        <w:jc w:val="center"/>
        <w:rPr>
          <w:rFonts w:ascii="Arial" w:eastAsia="TimesNewRomanPS-BoldMT" w:hAnsi="Arial" w:cs="TimesNewRoman, 'Times New Roman"/>
          <w:b/>
          <w:bCs/>
          <w:color w:val="000000"/>
        </w:rPr>
      </w:pPr>
    </w:p>
    <w:p w14:paraId="7E1254D8" w14:textId="77777777" w:rsidR="001B1551" w:rsidRDefault="00000000">
      <w:pPr>
        <w:pStyle w:val="Akapitzlist"/>
        <w:numPr>
          <w:ilvl w:val="0"/>
          <w:numId w:val="25"/>
        </w:numPr>
        <w:jc w:val="both"/>
        <w:rPr>
          <w:rFonts w:ascii="Arial" w:eastAsia="TimesNewRomanPS-BoldMT" w:hAnsi="Arial" w:cs="TimesNewRoman, 'Times New Roman"/>
          <w:color w:val="000000"/>
        </w:rPr>
      </w:pPr>
      <w:r>
        <w:rPr>
          <w:rFonts w:ascii="Arial" w:eastAsia="TimesNewRomanPS-BoldMT" w:hAnsi="Arial" w:cs="TimesNewRoman, 'Times New Roman"/>
          <w:color w:val="000000"/>
        </w:rPr>
        <w:t>Personel Żłobka nie ponosi odpowiedzialności za wartościowe rzeczy przynoszone przez dzieci do Żłobka.</w:t>
      </w:r>
    </w:p>
    <w:p w14:paraId="665139FD" w14:textId="73A5DEB6" w:rsidR="001B1551" w:rsidRDefault="00F91B60">
      <w:pPr>
        <w:pStyle w:val="Akapitzlist"/>
        <w:numPr>
          <w:ilvl w:val="0"/>
          <w:numId w:val="25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F91B60">
        <w:rPr>
          <w:rFonts w:ascii="Arial" w:eastAsia="TimesNewRomanPS-BoldMT" w:hAnsi="Arial" w:cs="TimesNewRoman, 'Times New Roman"/>
          <w:color w:val="000000"/>
        </w:rPr>
        <w:t xml:space="preserve">Do Żłobka wolno przynosić własne zabawki – </w:t>
      </w:r>
      <w:proofErr w:type="spellStart"/>
      <w:r w:rsidRPr="00F91B60">
        <w:rPr>
          <w:rFonts w:ascii="Arial" w:eastAsia="TimesNewRomanPS-BoldMT" w:hAnsi="Arial" w:cs="TimesNewRoman, 'Times New Roman"/>
          <w:color w:val="000000"/>
        </w:rPr>
        <w:t>przytulanki</w:t>
      </w:r>
      <w:proofErr w:type="spellEnd"/>
      <w:r w:rsidRPr="00F91B60">
        <w:rPr>
          <w:rFonts w:ascii="Arial" w:eastAsia="TimesNewRomanPS-BoldMT" w:hAnsi="Arial" w:cs="TimesNewRoman, 'Times New Roman"/>
          <w:color w:val="000000"/>
        </w:rPr>
        <w:t>, które mają za zadanie ułatwić zasypianie dziecku -  Do żłobka nie wolno przynosić zabawek - przedmiotów zagrażających bezpieczeństwu innych dzieci (biżuteria, ostre przedmioty itp.).</w:t>
      </w:r>
      <w:r w:rsidR="00000000">
        <w:rPr>
          <w:rFonts w:ascii="Arial" w:eastAsia="TimesNewRomanPS-BoldMT" w:hAnsi="Arial" w:cs="TimesNewRoman, 'Times New Roman"/>
          <w:color w:val="000000"/>
        </w:rPr>
        <w:t>Do Żłobka nie wolno przynosić własnego picia i jedzenia.</w:t>
      </w:r>
    </w:p>
    <w:p w14:paraId="552A905A" w14:textId="47094D58" w:rsidR="001B1551" w:rsidRDefault="00000000">
      <w:pPr>
        <w:pStyle w:val="Akapitzlist"/>
        <w:numPr>
          <w:ilvl w:val="0"/>
          <w:numId w:val="25"/>
        </w:numPr>
        <w:jc w:val="both"/>
        <w:rPr>
          <w:rFonts w:ascii="Arial" w:eastAsia="TimesNewRomanPS-BoldMT" w:hAnsi="Arial" w:cs="TimesNewRoman, 'Times New Roman"/>
          <w:color w:val="000000"/>
        </w:rPr>
      </w:pPr>
      <w:r>
        <w:rPr>
          <w:rFonts w:ascii="Arial" w:eastAsia="TimesNewRomanPS-BoldMT" w:hAnsi="Arial" w:cs="TimesNewRoman, 'Times New Roman"/>
          <w:color w:val="000000"/>
        </w:rPr>
        <w:t>Żłobek</w:t>
      </w:r>
      <w:r w:rsidR="00254E3B">
        <w:rPr>
          <w:rFonts w:ascii="Arial" w:eastAsia="TimesNewRomanPS-BoldMT" w:hAnsi="Arial" w:cs="TimesNewRoman, 'Times New Roman"/>
          <w:color w:val="000000"/>
        </w:rPr>
        <w:t xml:space="preserve"> ma możliwość</w:t>
      </w:r>
      <w:r>
        <w:rPr>
          <w:rFonts w:ascii="Arial" w:eastAsia="TimesNewRomanPS-BoldMT" w:hAnsi="Arial" w:cs="TimesNewRoman, 'Times New Roman"/>
          <w:color w:val="000000"/>
        </w:rPr>
        <w:t xml:space="preserve"> ubezpiecz</w:t>
      </w:r>
      <w:r w:rsidR="00254E3B">
        <w:rPr>
          <w:rFonts w:ascii="Arial" w:eastAsia="TimesNewRomanPS-BoldMT" w:hAnsi="Arial" w:cs="TimesNewRoman, 'Times New Roman"/>
          <w:color w:val="000000"/>
        </w:rPr>
        <w:t xml:space="preserve">enia </w:t>
      </w:r>
      <w:r>
        <w:rPr>
          <w:rFonts w:ascii="Arial" w:eastAsia="TimesNewRomanPS-BoldMT" w:hAnsi="Arial" w:cs="TimesNewRoman, 'Times New Roman"/>
          <w:color w:val="000000"/>
        </w:rPr>
        <w:t>dzieck</w:t>
      </w:r>
      <w:r w:rsidR="00254E3B">
        <w:rPr>
          <w:rFonts w:ascii="Arial" w:eastAsia="TimesNewRomanPS-BoldMT" w:hAnsi="Arial" w:cs="TimesNewRoman, 'Times New Roman"/>
          <w:color w:val="000000"/>
        </w:rPr>
        <w:t>a</w:t>
      </w:r>
      <w:r>
        <w:rPr>
          <w:rFonts w:ascii="Arial" w:eastAsia="TimesNewRomanPS-BoldMT" w:hAnsi="Arial" w:cs="TimesNewRoman, 'Times New Roman"/>
          <w:color w:val="000000"/>
        </w:rPr>
        <w:t xml:space="preserve"> od następstw nieszczęśliwego wypadku. Składkę w tym celu wnoszą rodzice, po wcześniejszym uzgodnieniu kwoty.</w:t>
      </w:r>
    </w:p>
    <w:p w14:paraId="4D607927" w14:textId="77777777" w:rsidR="005D0AEA" w:rsidRDefault="005D0AEA" w:rsidP="005D0AEA">
      <w:pPr>
        <w:jc w:val="both"/>
        <w:rPr>
          <w:rFonts w:ascii="Arial" w:eastAsia="TimesNewRomanPS-BoldMT" w:hAnsi="Arial" w:cs="TimesNewRoman, 'Times New Roman"/>
          <w:color w:val="000000"/>
        </w:rPr>
      </w:pPr>
    </w:p>
    <w:p w14:paraId="2579C5B3" w14:textId="77777777" w:rsidR="005D0AEA" w:rsidRDefault="005D0AEA" w:rsidP="005D0AEA">
      <w:pPr>
        <w:pStyle w:val="Standard"/>
        <w:jc w:val="center"/>
        <w:rPr>
          <w:rFonts w:ascii="Arial" w:eastAsia="TimesNewRomanPS-BoldMT" w:hAnsi="Arial" w:cs="TimesNewRoman, 'Times New Roman"/>
          <w:b/>
          <w:bCs/>
          <w:color w:val="000000"/>
        </w:rPr>
      </w:pPr>
      <w:r>
        <w:rPr>
          <w:rFonts w:ascii="Arial" w:eastAsia="TimesNewRomanPS-BoldMT" w:hAnsi="Arial" w:cs="TimesNewRoman, 'Times New Roman"/>
          <w:b/>
          <w:bCs/>
          <w:color w:val="000000"/>
        </w:rPr>
        <w:t>§ 13</w:t>
      </w:r>
    </w:p>
    <w:p w14:paraId="68A7F984" w14:textId="43FDF40B" w:rsidR="005D0AEA" w:rsidRDefault="005D0AEA" w:rsidP="005D0AEA">
      <w:pPr>
        <w:pStyle w:val="Standard"/>
        <w:jc w:val="both"/>
        <w:rPr>
          <w:rFonts w:ascii="Arial" w:eastAsia="TimesNewRomanPS-BoldMT" w:hAnsi="Arial" w:cs="TimesNewRoman, 'Times New Roman"/>
          <w:b/>
          <w:bCs/>
          <w:color w:val="000000"/>
        </w:rPr>
      </w:pPr>
    </w:p>
    <w:p w14:paraId="1180A746" w14:textId="3974813B" w:rsidR="005D0AEA" w:rsidRDefault="005D0AEA" w:rsidP="005D0AEA">
      <w:pPr>
        <w:pStyle w:val="Standard"/>
        <w:numPr>
          <w:ilvl w:val="0"/>
          <w:numId w:val="34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5D0AEA">
        <w:rPr>
          <w:rFonts w:ascii="Arial" w:eastAsia="TimesNewRomanPS-BoldMT" w:hAnsi="Arial" w:cs="TimesNewRoman, 'Times New Roman"/>
          <w:color w:val="000000"/>
        </w:rPr>
        <w:t xml:space="preserve">W Żłobku może być powołana Rada Rodziców, która stanowi reprezentację </w:t>
      </w:r>
      <w:r>
        <w:rPr>
          <w:rFonts w:ascii="Arial" w:eastAsia="TimesNewRomanPS-BoldMT" w:hAnsi="Arial" w:cs="TimesNewRoman, 'Times New Roman"/>
          <w:color w:val="000000"/>
        </w:rPr>
        <w:t xml:space="preserve"> r</w:t>
      </w:r>
      <w:r w:rsidRPr="005D0AEA">
        <w:rPr>
          <w:rFonts w:ascii="Arial" w:eastAsia="TimesNewRomanPS-BoldMT" w:hAnsi="Arial" w:cs="TimesNewRoman, 'Times New Roman"/>
          <w:color w:val="000000"/>
        </w:rPr>
        <w:t>odziców dzieci</w:t>
      </w:r>
      <w:r>
        <w:rPr>
          <w:rFonts w:ascii="Arial" w:eastAsia="TimesNewRomanPS-BoldMT" w:hAnsi="Arial" w:cs="TimesNewRoman, 'Times New Roman"/>
          <w:color w:val="000000"/>
        </w:rPr>
        <w:t xml:space="preserve"> </w:t>
      </w:r>
      <w:r w:rsidRPr="005D0AEA">
        <w:rPr>
          <w:rFonts w:ascii="Arial" w:eastAsia="TimesNewRomanPS-BoldMT" w:hAnsi="Arial" w:cs="TimesNewRoman, 'Times New Roman"/>
          <w:color w:val="000000"/>
        </w:rPr>
        <w:t>uczęszczających do Żłobka. Swoich przedstawicieli do Rady Rodziców w liczbie</w:t>
      </w:r>
      <w:r w:rsidRPr="005D0AEA">
        <w:rPr>
          <w:rFonts w:ascii="Arial" w:eastAsia="TimesNewRomanPS-BoldMT" w:hAnsi="Arial" w:cs="TimesNewRoman, 'Times New Roman"/>
          <w:color w:val="000000"/>
        </w:rPr>
        <w:t xml:space="preserve"> </w:t>
      </w:r>
      <w:proofErr w:type="spellStart"/>
      <w:r w:rsidRPr="005D0AEA">
        <w:rPr>
          <w:rFonts w:ascii="Arial" w:eastAsia="TimesNewRomanPS-BoldMT" w:hAnsi="Arial" w:cs="TimesNewRoman, 'Times New Roman"/>
          <w:color w:val="000000"/>
        </w:rPr>
        <w:t>minium</w:t>
      </w:r>
      <w:proofErr w:type="spellEnd"/>
      <w:r w:rsidRPr="005D0AEA">
        <w:rPr>
          <w:rFonts w:ascii="Arial" w:eastAsia="TimesNewRomanPS-BoldMT" w:hAnsi="Arial" w:cs="TimesNewRoman, 'Times New Roman"/>
          <w:color w:val="000000"/>
        </w:rPr>
        <w:t xml:space="preserve"> trzech, rodzice wybierają na</w:t>
      </w:r>
      <w:r>
        <w:rPr>
          <w:rFonts w:ascii="Arial" w:eastAsia="TimesNewRomanPS-BoldMT" w:hAnsi="Arial" w:cs="TimesNewRoman, 'Times New Roman"/>
          <w:color w:val="000000"/>
        </w:rPr>
        <w:t xml:space="preserve"> pierwszym</w:t>
      </w:r>
      <w:r w:rsidRPr="005D0AEA">
        <w:rPr>
          <w:rFonts w:ascii="Arial" w:eastAsia="TimesNewRomanPS-BoldMT" w:hAnsi="Arial" w:cs="TimesNewRoman, 'Times New Roman"/>
          <w:color w:val="000000"/>
        </w:rPr>
        <w:t xml:space="preserve"> zebraniu o</w:t>
      </w:r>
      <w:r>
        <w:rPr>
          <w:rFonts w:ascii="Arial" w:eastAsia="TimesNewRomanPS-BoldMT" w:hAnsi="Arial" w:cs="TimesNewRoman, 'Times New Roman"/>
          <w:color w:val="000000"/>
        </w:rPr>
        <w:t>rganizacyjnym.</w:t>
      </w:r>
    </w:p>
    <w:p w14:paraId="3D7583A3" w14:textId="77777777" w:rsidR="005602C7" w:rsidRDefault="005D0AEA" w:rsidP="005D0AEA">
      <w:pPr>
        <w:pStyle w:val="Standard"/>
        <w:numPr>
          <w:ilvl w:val="0"/>
          <w:numId w:val="34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5D0AEA">
        <w:rPr>
          <w:rFonts w:ascii="Arial" w:eastAsia="TimesNewRomanPS-BoldMT" w:hAnsi="Arial" w:cs="TimesNewRoman, 'Times New Roman"/>
          <w:color w:val="000000"/>
        </w:rPr>
        <w:t>Rada Rodziców działa według opracowanego przez siebie regulaminu Rady Rodziców.</w:t>
      </w:r>
    </w:p>
    <w:p w14:paraId="6C89AE4A" w14:textId="0F4AF178" w:rsidR="005602C7" w:rsidRDefault="005D0AEA" w:rsidP="005D0AEA">
      <w:pPr>
        <w:pStyle w:val="Standard"/>
        <w:numPr>
          <w:ilvl w:val="0"/>
          <w:numId w:val="34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5D0AEA">
        <w:rPr>
          <w:rFonts w:ascii="Arial" w:eastAsia="TimesNewRomanPS-BoldMT" w:hAnsi="Arial" w:cs="TimesNewRoman, 'Times New Roman"/>
          <w:color w:val="000000"/>
        </w:rPr>
        <w:t>Rada Rodziców może występować do Dyrektora Żłobka z wnioskami i opiniami we</w:t>
      </w:r>
      <w:r w:rsidR="005602C7" w:rsidRPr="005602C7">
        <w:rPr>
          <w:rFonts w:ascii="Arial" w:eastAsia="TimesNewRomanPS-BoldMT" w:hAnsi="Arial" w:cs="TimesNewRoman, 'Times New Roman"/>
          <w:color w:val="000000"/>
        </w:rPr>
        <w:t xml:space="preserve"> </w:t>
      </w:r>
      <w:r w:rsidRPr="005D0AEA">
        <w:rPr>
          <w:rFonts w:ascii="Arial" w:eastAsia="TimesNewRomanPS-BoldMT" w:hAnsi="Arial" w:cs="TimesNewRoman, 'Times New Roman"/>
          <w:color w:val="000000"/>
        </w:rPr>
        <w:t>wszystkich sprawach dotyczących funkcjonowania</w:t>
      </w:r>
      <w:r w:rsidR="005602C7">
        <w:rPr>
          <w:rFonts w:ascii="Arial" w:eastAsia="TimesNewRomanPS-BoldMT" w:hAnsi="Arial" w:cs="TimesNewRoman, 'Times New Roman"/>
          <w:color w:val="000000"/>
        </w:rPr>
        <w:t xml:space="preserve"> Miejskiego </w:t>
      </w:r>
      <w:r w:rsidRPr="005D0AEA">
        <w:rPr>
          <w:rFonts w:ascii="Arial" w:eastAsia="TimesNewRomanPS-BoldMT" w:hAnsi="Arial" w:cs="TimesNewRoman, 'Times New Roman"/>
          <w:color w:val="000000"/>
        </w:rPr>
        <w:t xml:space="preserve">Żłobka. Dyrektor </w:t>
      </w:r>
      <w:r w:rsidR="005602C7">
        <w:rPr>
          <w:rFonts w:ascii="Arial" w:eastAsia="TimesNewRomanPS-BoldMT" w:hAnsi="Arial" w:cs="TimesNewRoman, 'Times New Roman"/>
          <w:color w:val="000000"/>
        </w:rPr>
        <w:t xml:space="preserve">Miejskiego </w:t>
      </w:r>
      <w:r w:rsidRPr="005D0AEA">
        <w:rPr>
          <w:rFonts w:ascii="Arial" w:eastAsia="TimesNewRomanPS-BoldMT" w:hAnsi="Arial" w:cs="TimesNewRoman, 'Times New Roman"/>
          <w:color w:val="000000"/>
        </w:rPr>
        <w:t>Żłobka przy</w:t>
      </w:r>
      <w:r w:rsidR="005602C7">
        <w:rPr>
          <w:rFonts w:ascii="Arial" w:eastAsia="TimesNewRomanPS-BoldMT" w:hAnsi="Arial" w:cs="TimesNewRoman, 'Times New Roman"/>
          <w:color w:val="000000"/>
        </w:rPr>
        <w:t xml:space="preserve"> </w:t>
      </w:r>
      <w:r w:rsidRPr="005D0AEA">
        <w:rPr>
          <w:rFonts w:ascii="Arial" w:eastAsia="TimesNewRomanPS-BoldMT" w:hAnsi="Arial" w:cs="TimesNewRoman, 'Times New Roman"/>
          <w:color w:val="000000"/>
        </w:rPr>
        <w:t>wykonywaniu swoich zadań współpracuje z Radą Rodziców.</w:t>
      </w:r>
    </w:p>
    <w:p w14:paraId="3E2ADFB7" w14:textId="77777777" w:rsidR="005602C7" w:rsidRDefault="005D0AEA" w:rsidP="005602C7">
      <w:pPr>
        <w:pStyle w:val="Standard"/>
        <w:numPr>
          <w:ilvl w:val="0"/>
          <w:numId w:val="34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5D0AEA">
        <w:rPr>
          <w:rFonts w:ascii="Arial" w:eastAsia="TimesNewRomanPS-BoldMT" w:hAnsi="Arial" w:cs="TimesNewRoman, 'Times New Roman"/>
          <w:color w:val="000000"/>
        </w:rPr>
        <w:t>W celu wspierania działalności statutowej Żłobka Rada Rodziców może gromadzić fundusze</w:t>
      </w:r>
      <w:r w:rsidR="005602C7">
        <w:rPr>
          <w:rFonts w:ascii="Arial" w:eastAsia="TimesNewRomanPS-BoldMT" w:hAnsi="Arial" w:cs="TimesNewRoman, 'Times New Roman"/>
          <w:color w:val="000000"/>
        </w:rPr>
        <w:t xml:space="preserve"> </w:t>
      </w:r>
      <w:r w:rsidRPr="005D0AEA">
        <w:rPr>
          <w:rFonts w:ascii="Arial" w:eastAsia="TimesNewRomanPS-BoldMT" w:hAnsi="Arial" w:cs="TimesNewRoman, 'Times New Roman"/>
          <w:color w:val="000000"/>
        </w:rPr>
        <w:t xml:space="preserve">z dobrowolnych składek rodziców oraz innych źródeł. </w:t>
      </w:r>
    </w:p>
    <w:p w14:paraId="02D92EA6" w14:textId="7A6BDD18" w:rsidR="005D0AEA" w:rsidRPr="005D0AEA" w:rsidRDefault="005D0AEA" w:rsidP="005602C7">
      <w:pPr>
        <w:pStyle w:val="Standard"/>
        <w:numPr>
          <w:ilvl w:val="0"/>
          <w:numId w:val="34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5D0AEA">
        <w:rPr>
          <w:rFonts w:ascii="Arial" w:eastAsia="TimesNewRomanPS-BoldMT" w:hAnsi="Arial" w:cs="TimesNewRoman, 'Times New Roman"/>
          <w:color w:val="000000"/>
        </w:rPr>
        <w:t xml:space="preserve">Działania Rady Rodziców nie mogą być sprzeczne ze Statutem </w:t>
      </w:r>
      <w:r w:rsidR="005602C7">
        <w:rPr>
          <w:rFonts w:ascii="Arial" w:eastAsia="TimesNewRomanPS-BoldMT" w:hAnsi="Arial" w:cs="TimesNewRoman, 'Times New Roman"/>
          <w:color w:val="000000"/>
        </w:rPr>
        <w:t xml:space="preserve">Miejskiego </w:t>
      </w:r>
      <w:r w:rsidRPr="005D0AEA">
        <w:rPr>
          <w:rFonts w:ascii="Arial" w:eastAsia="TimesNewRomanPS-BoldMT" w:hAnsi="Arial" w:cs="TimesNewRoman, 'Times New Roman"/>
          <w:color w:val="000000"/>
        </w:rPr>
        <w:t>Żłobka</w:t>
      </w:r>
      <w:r w:rsidR="005602C7">
        <w:rPr>
          <w:rFonts w:ascii="Arial" w:eastAsia="TimesNewRomanPS-BoldMT" w:hAnsi="Arial" w:cs="TimesNewRoman, 'Times New Roman"/>
          <w:color w:val="000000"/>
        </w:rPr>
        <w:t xml:space="preserve"> w Lędzinach</w:t>
      </w:r>
      <w:r w:rsidRPr="005D0AEA">
        <w:rPr>
          <w:rFonts w:ascii="Arial" w:eastAsia="TimesNewRomanPS-BoldMT" w:hAnsi="Arial" w:cs="TimesNewRoman, 'Times New Roman"/>
          <w:color w:val="000000"/>
        </w:rPr>
        <w:t>.</w:t>
      </w:r>
    </w:p>
    <w:p w14:paraId="34CB868B" w14:textId="77777777" w:rsidR="005D0AEA" w:rsidRPr="005D0AEA" w:rsidRDefault="005D0AEA" w:rsidP="005D0AEA">
      <w:pPr>
        <w:jc w:val="both"/>
        <w:rPr>
          <w:rFonts w:ascii="Arial" w:eastAsia="TimesNewRomanPS-BoldMT" w:hAnsi="Arial" w:cs="TimesNewRoman, 'Times New Roman"/>
          <w:color w:val="000000"/>
        </w:rPr>
      </w:pPr>
    </w:p>
    <w:p w14:paraId="5CF0A6AF" w14:textId="77777777" w:rsidR="001B1551" w:rsidRDefault="001B1551">
      <w:pPr>
        <w:pStyle w:val="Akapitzlist"/>
        <w:ind w:left="0"/>
        <w:jc w:val="both"/>
        <w:rPr>
          <w:rFonts w:ascii="Arial" w:eastAsia="TimesNewRomanPS-BoldMT" w:hAnsi="Arial" w:cs="TimesNewRoman, 'Times New Roman"/>
          <w:color w:val="000000"/>
        </w:rPr>
      </w:pPr>
    </w:p>
    <w:p w14:paraId="1737672F" w14:textId="77777777" w:rsidR="001B1551" w:rsidRDefault="00000000">
      <w:pPr>
        <w:pStyle w:val="Standard"/>
        <w:jc w:val="center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b/>
          <w:bCs/>
        </w:rPr>
        <w:t>Rozdział IV</w:t>
      </w:r>
    </w:p>
    <w:p w14:paraId="437E4739" w14:textId="77777777" w:rsidR="001B1551" w:rsidRDefault="00000000">
      <w:pPr>
        <w:pStyle w:val="Standard"/>
        <w:jc w:val="center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b/>
          <w:bCs/>
        </w:rPr>
        <w:t>Organizacja Żłobka</w:t>
      </w:r>
    </w:p>
    <w:p w14:paraId="5E7F24AE" w14:textId="77777777" w:rsidR="001B1551" w:rsidRDefault="001B1551">
      <w:pPr>
        <w:pStyle w:val="Standard"/>
        <w:jc w:val="center"/>
        <w:rPr>
          <w:rFonts w:ascii="Arial" w:hAnsi="Arial" w:cs="Times New Roman"/>
          <w:b/>
          <w:bCs/>
        </w:rPr>
      </w:pPr>
    </w:p>
    <w:p w14:paraId="4EAF1248" w14:textId="29F881A6" w:rsidR="001B1551" w:rsidRDefault="00000000">
      <w:pPr>
        <w:pStyle w:val="Standard"/>
        <w:jc w:val="center"/>
        <w:rPr>
          <w:rFonts w:ascii="Arial" w:eastAsia="TimesNewRomanPS-BoldMT" w:hAnsi="Arial" w:cs="TimesNewRoman, 'Times New Roman"/>
          <w:b/>
          <w:bCs/>
          <w:color w:val="000000"/>
        </w:rPr>
      </w:pPr>
      <w:r>
        <w:rPr>
          <w:rFonts w:ascii="Arial" w:eastAsia="TimesNewRomanPS-BoldMT" w:hAnsi="Arial" w:cs="TimesNewRoman, 'Times New Roman"/>
          <w:b/>
          <w:bCs/>
          <w:color w:val="000000"/>
        </w:rPr>
        <w:t>§ 1</w:t>
      </w:r>
      <w:r w:rsidR="005D0AEA">
        <w:rPr>
          <w:rFonts w:ascii="Arial" w:eastAsia="TimesNewRomanPS-BoldMT" w:hAnsi="Arial" w:cs="TimesNewRoman, 'Times New Roman"/>
          <w:b/>
          <w:bCs/>
          <w:color w:val="000000"/>
        </w:rPr>
        <w:t>4</w:t>
      </w:r>
    </w:p>
    <w:p w14:paraId="59670A27" w14:textId="77777777" w:rsidR="00DA5BA8" w:rsidRPr="00DA5BA8" w:rsidRDefault="00DA5BA8" w:rsidP="00DA5BA8">
      <w:pPr>
        <w:pStyle w:val="Standard"/>
        <w:rPr>
          <w:rFonts w:ascii="Arial" w:eastAsia="TimesNewRomanPS-BoldMT" w:hAnsi="Arial" w:cs="TimesNewRoman, 'Times New Roman"/>
          <w:color w:val="000000"/>
        </w:rPr>
      </w:pPr>
    </w:p>
    <w:p w14:paraId="2969118A" w14:textId="77777777" w:rsidR="00DA5BA8" w:rsidRDefault="00DA5BA8" w:rsidP="00DA5BA8">
      <w:pPr>
        <w:pStyle w:val="Standard"/>
        <w:numPr>
          <w:ilvl w:val="0"/>
          <w:numId w:val="31"/>
        </w:numPr>
        <w:rPr>
          <w:rFonts w:ascii="Arial" w:eastAsia="TimesNewRomanPS-BoldMT" w:hAnsi="Arial" w:cs="TimesNewRoman, 'Times New Roman"/>
          <w:color w:val="000000"/>
        </w:rPr>
      </w:pPr>
      <w:r w:rsidRPr="00DA5BA8">
        <w:rPr>
          <w:rFonts w:ascii="Arial" w:eastAsia="TimesNewRomanPS-BoldMT" w:hAnsi="Arial" w:cs="TimesNewRoman, 'Times New Roman"/>
          <w:color w:val="000000"/>
        </w:rPr>
        <w:t>Żłobkiem kieruje Dyrektor Żłobka, zwany dalej Dyrektorem.</w:t>
      </w:r>
    </w:p>
    <w:p w14:paraId="271F10D5" w14:textId="77777777" w:rsidR="00DA5BA8" w:rsidRDefault="00DA5BA8" w:rsidP="00DA5BA8">
      <w:pPr>
        <w:pStyle w:val="Standard"/>
        <w:numPr>
          <w:ilvl w:val="0"/>
          <w:numId w:val="31"/>
        </w:numPr>
        <w:rPr>
          <w:rFonts w:ascii="Arial" w:eastAsia="TimesNewRomanPS-BoldMT" w:hAnsi="Arial" w:cs="TimesNewRoman, 'Times New Roman"/>
          <w:color w:val="000000"/>
        </w:rPr>
      </w:pPr>
      <w:r w:rsidRPr="00DA5BA8">
        <w:rPr>
          <w:rFonts w:ascii="Arial" w:eastAsia="TimesNewRomanPS-BoldMT" w:hAnsi="Arial" w:cs="TimesNewRoman, 'Times New Roman"/>
          <w:color w:val="000000"/>
        </w:rPr>
        <w:t>Dyrektor zarządza Żłobkiem jednoosobowo i reprezentuje placówkę na zewnątrz.</w:t>
      </w:r>
    </w:p>
    <w:p w14:paraId="6B971314" w14:textId="77777777" w:rsidR="00DA5BA8" w:rsidRDefault="00DA5BA8" w:rsidP="00DA5BA8">
      <w:pPr>
        <w:pStyle w:val="Standard"/>
        <w:numPr>
          <w:ilvl w:val="0"/>
          <w:numId w:val="31"/>
        </w:numPr>
        <w:rPr>
          <w:rFonts w:ascii="Arial" w:eastAsia="TimesNewRomanPS-BoldMT" w:hAnsi="Arial" w:cs="TimesNewRoman, 'Times New Roman"/>
          <w:color w:val="000000"/>
        </w:rPr>
      </w:pPr>
      <w:r w:rsidRPr="00DA5BA8">
        <w:rPr>
          <w:rFonts w:ascii="Arial" w:eastAsia="TimesNewRomanPS-BoldMT" w:hAnsi="Arial" w:cs="TimesNewRoman, 'Times New Roman"/>
          <w:color w:val="000000"/>
        </w:rPr>
        <w:t xml:space="preserve">Dyrektora zatrudnia Burmistrz Miasta </w:t>
      </w:r>
      <w:r>
        <w:rPr>
          <w:rFonts w:ascii="Arial" w:eastAsia="TimesNewRomanPS-BoldMT" w:hAnsi="Arial" w:cs="TimesNewRoman, 'Times New Roman"/>
          <w:color w:val="000000"/>
        </w:rPr>
        <w:t>Lędziny</w:t>
      </w:r>
      <w:r w:rsidRPr="00DA5BA8">
        <w:rPr>
          <w:rFonts w:ascii="Arial" w:eastAsia="TimesNewRomanPS-BoldMT" w:hAnsi="Arial" w:cs="TimesNewRoman, 'Times New Roman"/>
          <w:color w:val="000000"/>
        </w:rPr>
        <w:t>.</w:t>
      </w:r>
    </w:p>
    <w:p w14:paraId="654B9AC7" w14:textId="77777777" w:rsidR="00DA5BA8" w:rsidRDefault="00DA5BA8" w:rsidP="00DA5BA8">
      <w:pPr>
        <w:pStyle w:val="Standard"/>
        <w:numPr>
          <w:ilvl w:val="0"/>
          <w:numId w:val="31"/>
        </w:numPr>
        <w:rPr>
          <w:rFonts w:ascii="Arial" w:eastAsia="TimesNewRomanPS-BoldMT" w:hAnsi="Arial" w:cs="TimesNewRoman, 'Times New Roman"/>
          <w:color w:val="000000"/>
        </w:rPr>
      </w:pPr>
      <w:r w:rsidRPr="00DA5BA8">
        <w:rPr>
          <w:rFonts w:ascii="Arial" w:eastAsia="TimesNewRomanPS-BoldMT" w:hAnsi="Arial" w:cs="TimesNewRoman, 'Times New Roman"/>
          <w:color w:val="000000"/>
        </w:rPr>
        <w:t>Dyrektor działa na podstawie pełnomocnictwa udzielonego przez Burmistrza Miasta</w:t>
      </w:r>
      <w:r>
        <w:rPr>
          <w:rFonts w:ascii="Arial" w:eastAsia="TimesNewRomanPS-BoldMT" w:hAnsi="Arial" w:cs="TimesNewRoman, 'Times New Roman"/>
          <w:color w:val="000000"/>
        </w:rPr>
        <w:t xml:space="preserve"> </w:t>
      </w:r>
      <w:r w:rsidRPr="00DA5BA8">
        <w:rPr>
          <w:rFonts w:ascii="Arial" w:eastAsia="TimesNewRomanPS-BoldMT" w:hAnsi="Arial" w:cs="TimesNewRoman, 'Times New Roman"/>
          <w:color w:val="000000"/>
        </w:rPr>
        <w:lastRenderedPageBreak/>
        <w:t>Lędziny</w:t>
      </w:r>
      <w:r w:rsidRPr="00DA5BA8">
        <w:rPr>
          <w:rFonts w:ascii="Arial" w:eastAsia="TimesNewRomanPS-BoldMT" w:hAnsi="Arial" w:cs="TimesNewRoman, 'Times New Roman"/>
          <w:color w:val="000000"/>
        </w:rPr>
        <w:t>.</w:t>
      </w:r>
    </w:p>
    <w:p w14:paraId="5D18F1FE" w14:textId="77777777" w:rsidR="00DA5BA8" w:rsidRDefault="00DA5BA8" w:rsidP="00DA5BA8">
      <w:pPr>
        <w:pStyle w:val="Standard"/>
        <w:numPr>
          <w:ilvl w:val="0"/>
          <w:numId w:val="31"/>
        </w:numPr>
        <w:rPr>
          <w:rFonts w:ascii="Arial" w:eastAsia="TimesNewRomanPS-BoldMT" w:hAnsi="Arial" w:cs="TimesNewRoman, 'Times New Roman"/>
          <w:color w:val="000000"/>
        </w:rPr>
      </w:pPr>
      <w:r w:rsidRPr="00DA5BA8">
        <w:rPr>
          <w:rFonts w:ascii="Arial" w:eastAsia="TimesNewRomanPS-BoldMT" w:hAnsi="Arial" w:cs="TimesNewRoman, 'Times New Roman"/>
          <w:color w:val="000000"/>
        </w:rPr>
        <w:t>W sprawach pracowniczych stroną reprezentującą Żłobek jako pracodawcę jest Dyrektor.</w:t>
      </w:r>
    </w:p>
    <w:p w14:paraId="4AAF5371" w14:textId="06C32632" w:rsidR="001B1551" w:rsidRPr="00DA5BA8" w:rsidRDefault="00DA5BA8" w:rsidP="00DA5BA8">
      <w:pPr>
        <w:pStyle w:val="Standard"/>
        <w:numPr>
          <w:ilvl w:val="0"/>
          <w:numId w:val="31"/>
        </w:numPr>
        <w:rPr>
          <w:rFonts w:ascii="Arial" w:eastAsia="TimesNewRomanPS-BoldMT" w:hAnsi="Arial" w:cs="TimesNewRoman, 'Times New Roman"/>
          <w:color w:val="000000"/>
        </w:rPr>
      </w:pPr>
      <w:r w:rsidRPr="00DA5BA8">
        <w:rPr>
          <w:rFonts w:ascii="Arial" w:eastAsia="TimesNewRomanPS-BoldMT" w:hAnsi="Arial" w:cs="TimesNewRoman, 'Times New Roman"/>
          <w:color w:val="000000"/>
        </w:rPr>
        <w:t>W czasie nieobecności Dyrektora jego obowiązki przejmuje osoba przez niego upoważniona.</w:t>
      </w:r>
    </w:p>
    <w:p w14:paraId="4320F0A4" w14:textId="77777777" w:rsidR="001B1551" w:rsidRDefault="001B1551">
      <w:pPr>
        <w:pStyle w:val="Textbody"/>
        <w:widowControl/>
        <w:spacing w:after="0"/>
        <w:jc w:val="both"/>
        <w:rPr>
          <w:rFonts w:ascii="Arial" w:eastAsia="TimesNewRomanPS-BoldMT" w:hAnsi="Arial" w:cs="TimesNewRoman, 'Times New Roman"/>
          <w:color w:val="000000"/>
        </w:rPr>
      </w:pPr>
    </w:p>
    <w:p w14:paraId="61BC9C97" w14:textId="3B4A3D49" w:rsidR="001B1551" w:rsidRDefault="00000000">
      <w:pPr>
        <w:pStyle w:val="Standard"/>
        <w:widowControl/>
        <w:jc w:val="center"/>
        <w:rPr>
          <w:rFonts w:ascii="Arial" w:eastAsia="TimesNewRomanPS-BoldMT" w:hAnsi="Arial" w:cs="TimesNewRoman, 'Times New Roman"/>
          <w:b/>
          <w:color w:val="000000"/>
        </w:rPr>
      </w:pPr>
      <w:r>
        <w:rPr>
          <w:rFonts w:ascii="Arial" w:eastAsia="TimesNewRomanPS-BoldMT" w:hAnsi="Arial" w:cs="TimesNewRoman, 'Times New Roman"/>
          <w:b/>
          <w:color w:val="000000"/>
        </w:rPr>
        <w:t>§ 1</w:t>
      </w:r>
      <w:r w:rsidR="005D0AEA">
        <w:rPr>
          <w:rFonts w:ascii="Arial" w:eastAsia="TimesNewRomanPS-BoldMT" w:hAnsi="Arial" w:cs="TimesNewRoman, 'Times New Roman"/>
          <w:b/>
          <w:color w:val="000000"/>
        </w:rPr>
        <w:t>5</w:t>
      </w:r>
    </w:p>
    <w:p w14:paraId="1BD044F8" w14:textId="77777777" w:rsidR="001B1551" w:rsidRDefault="001B1551">
      <w:pPr>
        <w:pStyle w:val="Standard"/>
        <w:widowControl/>
        <w:jc w:val="center"/>
        <w:rPr>
          <w:rFonts w:ascii="Arial" w:eastAsia="TimesNewRomanPS-BoldMT" w:hAnsi="Arial" w:cs="TimesNewRoman, 'Times New Roman"/>
          <w:b/>
          <w:color w:val="000000"/>
        </w:rPr>
      </w:pPr>
    </w:p>
    <w:p w14:paraId="4B273E63" w14:textId="77777777" w:rsidR="00254E3B" w:rsidRDefault="00254E3B" w:rsidP="00254E3B">
      <w:pPr>
        <w:pStyle w:val="Standard"/>
        <w:widowControl/>
        <w:rPr>
          <w:rFonts w:ascii="Arial" w:eastAsia="TimesNewRomanPS-BoldMT" w:hAnsi="Arial" w:cs="TimesNewRoman, 'Times New Roman"/>
          <w:bCs/>
          <w:color w:val="000000"/>
        </w:rPr>
      </w:pPr>
      <w:r w:rsidRPr="00254E3B">
        <w:rPr>
          <w:rFonts w:ascii="Arial" w:eastAsia="TimesNewRomanPS-BoldMT" w:hAnsi="Arial" w:cs="TimesNewRoman, 'Times New Roman"/>
          <w:bCs/>
          <w:color w:val="000000"/>
        </w:rPr>
        <w:t>Ustala się następujące stanowiska pracy w Żłobku:</w:t>
      </w:r>
    </w:p>
    <w:p w14:paraId="25FB9419" w14:textId="77777777" w:rsidR="00254E3B" w:rsidRDefault="00254E3B" w:rsidP="00254E3B">
      <w:pPr>
        <w:pStyle w:val="Standard"/>
        <w:widowControl/>
        <w:numPr>
          <w:ilvl w:val="0"/>
          <w:numId w:val="30"/>
        </w:numPr>
        <w:rPr>
          <w:rFonts w:ascii="Arial" w:eastAsia="TimesNewRomanPS-BoldMT" w:hAnsi="Arial" w:cs="TimesNewRoman, 'Times New Roman"/>
          <w:bCs/>
          <w:color w:val="000000"/>
        </w:rPr>
      </w:pPr>
      <w:r w:rsidRPr="00254E3B">
        <w:rPr>
          <w:rFonts w:ascii="Arial" w:eastAsia="TimesNewRomanPS-BoldMT" w:hAnsi="Arial" w:cs="TimesNewRoman, 'Times New Roman"/>
          <w:color w:val="000000"/>
        </w:rPr>
        <w:t>Stanowiska kierownicze urzędnicze:</w:t>
      </w:r>
    </w:p>
    <w:p w14:paraId="0126BBED" w14:textId="77777777" w:rsidR="00254E3B" w:rsidRDefault="00254E3B" w:rsidP="00254E3B">
      <w:pPr>
        <w:pStyle w:val="Standard"/>
        <w:widowControl/>
        <w:numPr>
          <w:ilvl w:val="1"/>
          <w:numId w:val="30"/>
        </w:numPr>
        <w:rPr>
          <w:rFonts w:ascii="Arial" w:eastAsia="TimesNewRomanPS-BoldMT" w:hAnsi="Arial" w:cs="TimesNewRoman, 'Times New Roman"/>
          <w:bCs/>
          <w:color w:val="000000"/>
        </w:rPr>
      </w:pPr>
      <w:r w:rsidRPr="00254E3B">
        <w:rPr>
          <w:rFonts w:ascii="Arial" w:eastAsia="TimesNewRomanPS-BoldMT" w:hAnsi="Arial" w:cs="TimesNewRoman, 'Times New Roman"/>
          <w:color w:val="000000"/>
        </w:rPr>
        <w:t>Dyrektor,</w:t>
      </w:r>
    </w:p>
    <w:p w14:paraId="04284C28" w14:textId="1EF6E7C9" w:rsidR="00254E3B" w:rsidRPr="00254E3B" w:rsidRDefault="00254E3B" w:rsidP="00254E3B">
      <w:pPr>
        <w:pStyle w:val="Standard"/>
        <w:widowControl/>
        <w:numPr>
          <w:ilvl w:val="1"/>
          <w:numId w:val="30"/>
        </w:numPr>
        <w:rPr>
          <w:rFonts w:ascii="Arial" w:eastAsia="TimesNewRomanPS-BoldMT" w:hAnsi="Arial" w:cs="TimesNewRoman, 'Times New Roman"/>
          <w:bCs/>
          <w:color w:val="000000"/>
        </w:rPr>
      </w:pPr>
      <w:r w:rsidRPr="00254E3B">
        <w:rPr>
          <w:rFonts w:ascii="Arial" w:eastAsia="TimesNewRomanPS-BoldMT" w:hAnsi="Arial" w:cs="TimesNewRoman, 'Times New Roman"/>
          <w:color w:val="000000"/>
        </w:rPr>
        <w:t>Główny księgowy.</w:t>
      </w:r>
    </w:p>
    <w:p w14:paraId="2EBD3622" w14:textId="77777777" w:rsidR="00254E3B" w:rsidRDefault="00254E3B" w:rsidP="00254E3B">
      <w:pPr>
        <w:pStyle w:val="Standard"/>
        <w:numPr>
          <w:ilvl w:val="0"/>
          <w:numId w:val="30"/>
        </w:numPr>
        <w:jc w:val="both"/>
        <w:rPr>
          <w:rFonts w:ascii="Arial" w:eastAsia="TimesNewRomanPS-BoldMT" w:hAnsi="Arial" w:cs="TimesNewRoman, 'Times New Roman"/>
          <w:color w:val="000000"/>
        </w:rPr>
      </w:pPr>
      <w:r>
        <w:rPr>
          <w:rFonts w:ascii="Arial" w:eastAsia="TimesNewRomanPS-BoldMT" w:hAnsi="Arial" w:cs="TimesNewRoman, 'Times New Roman"/>
          <w:color w:val="000000"/>
        </w:rPr>
        <w:t>Stanowiska urzędnicze:</w:t>
      </w:r>
    </w:p>
    <w:p w14:paraId="2929206D" w14:textId="77777777" w:rsidR="00254E3B" w:rsidRDefault="00254E3B" w:rsidP="00254E3B">
      <w:pPr>
        <w:pStyle w:val="Standard"/>
        <w:numPr>
          <w:ilvl w:val="1"/>
          <w:numId w:val="30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254E3B">
        <w:rPr>
          <w:rFonts w:ascii="Arial" w:eastAsia="TimesNewRomanPS-BoldMT" w:hAnsi="Arial" w:cs="TimesNewRoman, 'Times New Roman"/>
          <w:color w:val="000000"/>
        </w:rPr>
        <w:t>Starszy specjalista do spraw płac</w:t>
      </w:r>
    </w:p>
    <w:p w14:paraId="6F651186" w14:textId="139FD01E" w:rsidR="00254E3B" w:rsidRDefault="004F07D4" w:rsidP="00254E3B">
      <w:pPr>
        <w:pStyle w:val="Standard"/>
        <w:numPr>
          <w:ilvl w:val="1"/>
          <w:numId w:val="30"/>
        </w:numPr>
        <w:jc w:val="both"/>
        <w:rPr>
          <w:rFonts w:ascii="Arial" w:eastAsia="TimesNewRomanPS-BoldMT" w:hAnsi="Arial" w:cs="TimesNewRoman, 'Times New Roman"/>
          <w:color w:val="000000"/>
        </w:rPr>
      </w:pPr>
      <w:r>
        <w:rPr>
          <w:rFonts w:ascii="Arial" w:eastAsia="TimesNewRomanPS-BoldMT" w:hAnsi="Arial" w:cs="TimesNewRoman, 'Times New Roman"/>
          <w:color w:val="000000"/>
        </w:rPr>
        <w:t>S</w:t>
      </w:r>
      <w:r w:rsidR="00254E3B" w:rsidRPr="00254E3B">
        <w:rPr>
          <w:rFonts w:ascii="Arial" w:eastAsia="TimesNewRomanPS-BoldMT" w:hAnsi="Arial" w:cs="TimesNewRoman, 'Times New Roman"/>
          <w:color w:val="000000"/>
        </w:rPr>
        <w:t>pecjalista do spraw płac</w:t>
      </w:r>
    </w:p>
    <w:p w14:paraId="4974F3B4" w14:textId="1515546D" w:rsidR="00254E3B" w:rsidRDefault="004F07D4" w:rsidP="00254E3B">
      <w:pPr>
        <w:pStyle w:val="Standard"/>
        <w:numPr>
          <w:ilvl w:val="1"/>
          <w:numId w:val="30"/>
        </w:numPr>
        <w:jc w:val="both"/>
        <w:rPr>
          <w:rFonts w:ascii="Arial" w:eastAsia="TimesNewRomanPS-BoldMT" w:hAnsi="Arial" w:cs="TimesNewRoman, 'Times New Roman"/>
          <w:color w:val="000000"/>
        </w:rPr>
      </w:pPr>
      <w:r>
        <w:rPr>
          <w:rFonts w:ascii="Arial" w:eastAsia="TimesNewRomanPS-BoldMT" w:hAnsi="Arial" w:cs="TimesNewRoman, 'Times New Roman"/>
          <w:color w:val="000000"/>
        </w:rPr>
        <w:t>I</w:t>
      </w:r>
      <w:r w:rsidR="00254E3B" w:rsidRPr="00254E3B">
        <w:rPr>
          <w:rFonts w:ascii="Arial" w:eastAsia="TimesNewRomanPS-BoldMT" w:hAnsi="Arial" w:cs="TimesNewRoman, 'Times New Roman"/>
          <w:color w:val="000000"/>
        </w:rPr>
        <w:t>nspektor BHP</w:t>
      </w:r>
    </w:p>
    <w:p w14:paraId="0F2B3E13" w14:textId="77777777" w:rsidR="00254E3B" w:rsidRDefault="00254E3B" w:rsidP="00254E3B">
      <w:pPr>
        <w:pStyle w:val="Standard"/>
        <w:numPr>
          <w:ilvl w:val="0"/>
          <w:numId w:val="30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254E3B">
        <w:rPr>
          <w:rFonts w:ascii="Arial" w:eastAsia="TimesNewRomanPS-BoldMT" w:hAnsi="Arial" w:cs="TimesNewRoman, 'Times New Roman"/>
          <w:color w:val="000000"/>
        </w:rPr>
        <w:t>Stanowiska pomocnicze i obsługi:</w:t>
      </w:r>
    </w:p>
    <w:p w14:paraId="15D2E21C" w14:textId="77777777" w:rsidR="00254E3B" w:rsidRDefault="00254E3B" w:rsidP="00254E3B">
      <w:pPr>
        <w:pStyle w:val="Standard"/>
        <w:numPr>
          <w:ilvl w:val="1"/>
          <w:numId w:val="30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254E3B">
        <w:rPr>
          <w:rFonts w:ascii="Arial" w:eastAsia="TimesNewRomanPS-BoldMT" w:hAnsi="Arial" w:cs="TimesNewRoman, 'Times New Roman"/>
          <w:color w:val="000000"/>
        </w:rPr>
        <w:t>Starszy opiekun,</w:t>
      </w:r>
      <w:r w:rsidRPr="00254E3B">
        <w:rPr>
          <w:rFonts w:ascii="Arial" w:eastAsia="TimesNewRomanPS-BoldMT" w:hAnsi="Arial" w:cs="TimesNewRoman, 'Times New Roman"/>
          <w:color w:val="000000"/>
        </w:rPr>
        <w:t xml:space="preserve"> starsza pielęgniarka, położna</w:t>
      </w:r>
    </w:p>
    <w:p w14:paraId="3B9C17DD" w14:textId="77777777" w:rsidR="00254E3B" w:rsidRDefault="00254E3B" w:rsidP="00254E3B">
      <w:pPr>
        <w:pStyle w:val="Standard"/>
        <w:numPr>
          <w:ilvl w:val="1"/>
          <w:numId w:val="30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254E3B">
        <w:rPr>
          <w:rFonts w:ascii="Arial" w:eastAsia="TimesNewRomanPS-BoldMT" w:hAnsi="Arial" w:cs="TimesNewRoman, 'Times New Roman"/>
          <w:color w:val="000000"/>
        </w:rPr>
        <w:t>Opiekun,</w:t>
      </w:r>
      <w:r w:rsidRPr="00254E3B">
        <w:rPr>
          <w:rFonts w:ascii="Arial" w:eastAsia="TimesNewRomanPS-BoldMT" w:hAnsi="Arial" w:cs="TimesNewRoman, 'Times New Roman"/>
          <w:color w:val="000000"/>
        </w:rPr>
        <w:t xml:space="preserve"> pielęgniarka, położna</w:t>
      </w:r>
    </w:p>
    <w:p w14:paraId="7B867FEE" w14:textId="77777777" w:rsidR="00254E3B" w:rsidRDefault="00254E3B" w:rsidP="00254E3B">
      <w:pPr>
        <w:pStyle w:val="Standard"/>
        <w:numPr>
          <w:ilvl w:val="1"/>
          <w:numId w:val="30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254E3B">
        <w:rPr>
          <w:rFonts w:ascii="Arial" w:eastAsia="TimesNewRomanPS-BoldMT" w:hAnsi="Arial" w:cs="TimesNewRoman, 'Times New Roman"/>
          <w:color w:val="000000"/>
        </w:rPr>
        <w:t>Młodszy opiekun,</w:t>
      </w:r>
    </w:p>
    <w:p w14:paraId="2E542F11" w14:textId="77777777" w:rsidR="00254E3B" w:rsidRDefault="00254E3B" w:rsidP="00254E3B">
      <w:pPr>
        <w:pStyle w:val="Standard"/>
        <w:numPr>
          <w:ilvl w:val="1"/>
          <w:numId w:val="30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254E3B">
        <w:rPr>
          <w:rFonts w:ascii="Arial" w:eastAsia="TimesNewRomanPS-BoldMT" w:hAnsi="Arial" w:cs="TimesNewRoman, 'Times New Roman"/>
          <w:color w:val="000000"/>
        </w:rPr>
        <w:t>Konserwator</w:t>
      </w:r>
    </w:p>
    <w:p w14:paraId="47383916" w14:textId="4D06291F" w:rsidR="00254E3B" w:rsidRPr="00254E3B" w:rsidRDefault="00254E3B" w:rsidP="00254E3B">
      <w:pPr>
        <w:pStyle w:val="Standard"/>
        <w:numPr>
          <w:ilvl w:val="1"/>
          <w:numId w:val="30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254E3B">
        <w:rPr>
          <w:rFonts w:ascii="Arial" w:eastAsia="TimesNewRomanPS-BoldMT" w:hAnsi="Arial" w:cs="TimesNewRoman, 'Times New Roman"/>
          <w:color w:val="000000"/>
        </w:rPr>
        <w:t>Sprzątaczka</w:t>
      </w:r>
    </w:p>
    <w:p w14:paraId="165F49A9" w14:textId="77777777" w:rsidR="00254E3B" w:rsidRDefault="00254E3B" w:rsidP="00254E3B">
      <w:pPr>
        <w:pStyle w:val="Standard"/>
        <w:widowControl/>
        <w:jc w:val="both"/>
        <w:rPr>
          <w:rFonts w:ascii="Arial" w:eastAsia="TimesNewRomanPS-BoldMT" w:hAnsi="Arial" w:cs="TimesNewRoman, 'Times New Roman"/>
          <w:color w:val="000000"/>
        </w:rPr>
      </w:pPr>
    </w:p>
    <w:p w14:paraId="0FF7DAB4" w14:textId="5BB18F36" w:rsidR="00DA5BA8" w:rsidRDefault="00DA5BA8" w:rsidP="00DA5BA8">
      <w:pPr>
        <w:pStyle w:val="Standard"/>
        <w:widowControl/>
        <w:jc w:val="center"/>
        <w:rPr>
          <w:rFonts w:ascii="Arial" w:eastAsia="TimesNewRomanPS-BoldMT" w:hAnsi="Arial" w:cs="TimesNewRoman, 'Times New Roman"/>
          <w:b/>
          <w:color w:val="000000"/>
        </w:rPr>
      </w:pPr>
      <w:r>
        <w:rPr>
          <w:rFonts w:ascii="Arial" w:eastAsia="TimesNewRomanPS-BoldMT" w:hAnsi="Arial" w:cs="TimesNewRoman, 'Times New Roman"/>
          <w:b/>
          <w:color w:val="000000"/>
        </w:rPr>
        <w:t>§ 1</w:t>
      </w:r>
      <w:r w:rsidR="005D0AEA">
        <w:rPr>
          <w:rFonts w:ascii="Arial" w:eastAsia="TimesNewRomanPS-BoldMT" w:hAnsi="Arial" w:cs="TimesNewRoman, 'Times New Roman"/>
          <w:b/>
          <w:color w:val="000000"/>
        </w:rPr>
        <w:t>6</w:t>
      </w:r>
    </w:p>
    <w:p w14:paraId="7CFCF960" w14:textId="77777777" w:rsidR="00DA5BA8" w:rsidRDefault="00DA5BA8" w:rsidP="00254E3B">
      <w:pPr>
        <w:pStyle w:val="Standard"/>
        <w:widowControl/>
        <w:jc w:val="both"/>
        <w:rPr>
          <w:rFonts w:ascii="Arial" w:eastAsia="TimesNewRomanPS-BoldMT" w:hAnsi="Arial" w:cs="TimesNewRoman, 'Times New Roman"/>
          <w:color w:val="000000"/>
        </w:rPr>
      </w:pPr>
    </w:p>
    <w:p w14:paraId="1292E571" w14:textId="77777777" w:rsidR="00DA5BA8" w:rsidRDefault="00DA5BA8" w:rsidP="00DA5BA8">
      <w:pPr>
        <w:pStyle w:val="Standard"/>
        <w:numPr>
          <w:ilvl w:val="0"/>
          <w:numId w:val="32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DA5BA8">
        <w:rPr>
          <w:rFonts w:ascii="Arial" w:eastAsia="TimesNewRomanPS-BoldMT" w:hAnsi="Arial" w:cs="TimesNewRoman, 'Times New Roman"/>
          <w:color w:val="000000"/>
        </w:rPr>
        <w:t>Pracownicy Żłobka mają obowiązek:</w:t>
      </w:r>
    </w:p>
    <w:p w14:paraId="0CB6FDA5" w14:textId="77777777" w:rsidR="00DA5BA8" w:rsidRDefault="00DA5BA8" w:rsidP="00DA5BA8">
      <w:pPr>
        <w:pStyle w:val="Standard"/>
        <w:numPr>
          <w:ilvl w:val="1"/>
          <w:numId w:val="32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DA5BA8">
        <w:rPr>
          <w:rFonts w:ascii="Arial" w:eastAsia="TimesNewRomanPS-BoldMT" w:hAnsi="Arial" w:cs="TimesNewRoman, 'Times New Roman"/>
          <w:color w:val="000000"/>
        </w:rPr>
        <w:t>Przestrzegania zarządzeń wewnętrznych i regulaminów wydawanych przez Dyrektora Żłobka.</w:t>
      </w:r>
    </w:p>
    <w:p w14:paraId="737109C3" w14:textId="77777777" w:rsidR="00DA5BA8" w:rsidRDefault="00DA5BA8" w:rsidP="00DA5BA8">
      <w:pPr>
        <w:pStyle w:val="Standard"/>
        <w:numPr>
          <w:ilvl w:val="1"/>
          <w:numId w:val="32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DA5BA8">
        <w:rPr>
          <w:rFonts w:ascii="Arial" w:eastAsia="TimesNewRomanPS-BoldMT" w:hAnsi="Arial" w:cs="TimesNewRoman, 'Times New Roman"/>
          <w:color w:val="000000"/>
        </w:rPr>
        <w:t>Przestrzegania ustalonego porządku pracy.</w:t>
      </w:r>
    </w:p>
    <w:p w14:paraId="6618C661" w14:textId="77777777" w:rsidR="00DA5BA8" w:rsidRDefault="00DA5BA8" w:rsidP="00DA5BA8">
      <w:pPr>
        <w:pStyle w:val="Standard"/>
        <w:numPr>
          <w:ilvl w:val="1"/>
          <w:numId w:val="32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DA5BA8">
        <w:rPr>
          <w:rFonts w:ascii="Arial" w:eastAsia="TimesNewRomanPS-BoldMT" w:hAnsi="Arial" w:cs="TimesNewRoman, 'Times New Roman"/>
          <w:color w:val="000000"/>
        </w:rPr>
        <w:t>Przestrzegania zasad bezpieczeństwa i higieny pracy.</w:t>
      </w:r>
    </w:p>
    <w:p w14:paraId="1C5A4544" w14:textId="77777777" w:rsidR="00DA5BA8" w:rsidRDefault="00DA5BA8" w:rsidP="00DA5BA8">
      <w:pPr>
        <w:pStyle w:val="Standard"/>
        <w:numPr>
          <w:ilvl w:val="1"/>
          <w:numId w:val="32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DA5BA8">
        <w:rPr>
          <w:rFonts w:ascii="Arial" w:eastAsia="TimesNewRomanPS-BoldMT" w:hAnsi="Arial" w:cs="TimesNewRoman, 'Times New Roman"/>
          <w:color w:val="000000"/>
        </w:rPr>
        <w:t>Przestrzegania ustalonego czasu pracy</w:t>
      </w:r>
    </w:p>
    <w:p w14:paraId="2B0A1006" w14:textId="37B7AC50" w:rsidR="00DA5BA8" w:rsidRPr="00DA5BA8" w:rsidRDefault="00DA5BA8" w:rsidP="00DA5BA8">
      <w:pPr>
        <w:pStyle w:val="Standard"/>
        <w:numPr>
          <w:ilvl w:val="1"/>
          <w:numId w:val="32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DA5BA8">
        <w:rPr>
          <w:rFonts w:ascii="Arial" w:eastAsia="TimesNewRomanPS-BoldMT" w:hAnsi="Arial" w:cs="TimesNewRoman, 'Times New Roman"/>
          <w:color w:val="000000"/>
        </w:rPr>
        <w:t>Przestrzegania tajemnicy służbowej.</w:t>
      </w:r>
    </w:p>
    <w:p w14:paraId="4F65A82D" w14:textId="77777777" w:rsidR="00DA5BA8" w:rsidRDefault="00DA5BA8" w:rsidP="00DA5BA8">
      <w:pPr>
        <w:pStyle w:val="Standard"/>
        <w:numPr>
          <w:ilvl w:val="0"/>
          <w:numId w:val="32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DA5BA8">
        <w:rPr>
          <w:rFonts w:ascii="Arial" w:eastAsia="TimesNewRomanPS-BoldMT" w:hAnsi="Arial" w:cs="TimesNewRoman, 'Times New Roman"/>
          <w:color w:val="000000"/>
        </w:rPr>
        <w:t>Pracownicy Żłobka są zobowiązani do :</w:t>
      </w:r>
    </w:p>
    <w:p w14:paraId="347032E6" w14:textId="77777777" w:rsidR="00DA5BA8" w:rsidRDefault="00DA5BA8" w:rsidP="00DA5BA8">
      <w:pPr>
        <w:pStyle w:val="Standard"/>
        <w:numPr>
          <w:ilvl w:val="1"/>
          <w:numId w:val="32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DA5BA8">
        <w:rPr>
          <w:rFonts w:ascii="Arial" w:eastAsia="TimesNewRomanPS-BoldMT" w:hAnsi="Arial" w:cs="TimesNewRoman, 'Times New Roman"/>
          <w:color w:val="000000"/>
        </w:rPr>
        <w:t>wykonywania pracy starannie i sumiennie</w:t>
      </w:r>
    </w:p>
    <w:p w14:paraId="43684C75" w14:textId="77777777" w:rsidR="00DA5BA8" w:rsidRDefault="00DA5BA8" w:rsidP="00DA5BA8">
      <w:pPr>
        <w:pStyle w:val="Standard"/>
        <w:numPr>
          <w:ilvl w:val="1"/>
          <w:numId w:val="32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DA5BA8">
        <w:rPr>
          <w:rFonts w:ascii="Arial" w:eastAsia="TimesNewRomanPS-BoldMT" w:hAnsi="Arial" w:cs="TimesNewRoman, 'Times New Roman"/>
          <w:color w:val="000000"/>
        </w:rPr>
        <w:t>wykonywania poleceń służbowych</w:t>
      </w:r>
    </w:p>
    <w:p w14:paraId="12E644A2" w14:textId="77777777" w:rsidR="00DA5BA8" w:rsidRDefault="00DA5BA8" w:rsidP="00DA5BA8">
      <w:pPr>
        <w:pStyle w:val="Standard"/>
        <w:numPr>
          <w:ilvl w:val="1"/>
          <w:numId w:val="32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DA5BA8">
        <w:rPr>
          <w:rFonts w:ascii="Arial" w:eastAsia="TimesNewRomanPS-BoldMT" w:hAnsi="Arial" w:cs="TimesNewRoman, 'Times New Roman"/>
          <w:color w:val="000000"/>
        </w:rPr>
        <w:t>podnoszenia poziomu wiedzy ogólnej i zawodowej oraz przestrzega przepisów dotyczących</w:t>
      </w:r>
      <w:r>
        <w:rPr>
          <w:rFonts w:ascii="Arial" w:eastAsia="TimesNewRomanPS-BoldMT" w:hAnsi="Arial" w:cs="TimesNewRoman, 'Times New Roman"/>
          <w:color w:val="000000"/>
        </w:rPr>
        <w:t xml:space="preserve"> </w:t>
      </w:r>
      <w:r w:rsidRPr="00DA5BA8">
        <w:rPr>
          <w:rFonts w:ascii="Arial" w:eastAsia="TimesNewRomanPS-BoldMT" w:hAnsi="Arial" w:cs="TimesNewRoman, 'Times New Roman"/>
          <w:color w:val="000000"/>
        </w:rPr>
        <w:t>funkcjonowania Żłobka</w:t>
      </w:r>
    </w:p>
    <w:p w14:paraId="363B1C0B" w14:textId="706B0EDC" w:rsidR="00DA5BA8" w:rsidRDefault="00DA5BA8" w:rsidP="00DA5BA8">
      <w:pPr>
        <w:pStyle w:val="Standard"/>
        <w:numPr>
          <w:ilvl w:val="1"/>
          <w:numId w:val="32"/>
        </w:numPr>
        <w:jc w:val="both"/>
        <w:rPr>
          <w:rFonts w:ascii="Arial" w:eastAsia="TimesNewRomanPS-BoldMT" w:hAnsi="Arial" w:cs="TimesNewRoman, 'Times New Roman"/>
          <w:color w:val="000000"/>
        </w:rPr>
      </w:pPr>
      <w:r w:rsidRPr="00DA5BA8">
        <w:rPr>
          <w:rFonts w:ascii="Arial" w:eastAsia="TimesNewRomanPS-BoldMT" w:hAnsi="Arial" w:cs="TimesNewRoman, 'Times New Roman"/>
          <w:color w:val="000000"/>
        </w:rPr>
        <w:t xml:space="preserve">przestrzegania Kodeksu Etyki Pracowników </w:t>
      </w:r>
      <w:r>
        <w:rPr>
          <w:rFonts w:ascii="Arial" w:eastAsia="TimesNewRomanPS-BoldMT" w:hAnsi="Arial" w:cs="TimesNewRoman, 'Times New Roman"/>
          <w:color w:val="000000"/>
        </w:rPr>
        <w:t xml:space="preserve">Miejskiego Żłobka w Lędzinach. </w:t>
      </w:r>
    </w:p>
    <w:p w14:paraId="3B75E6B8" w14:textId="77777777" w:rsidR="001B1551" w:rsidRDefault="00000000" w:rsidP="00DA5BA8">
      <w:pPr>
        <w:pStyle w:val="Standard"/>
        <w:widowControl/>
        <w:numPr>
          <w:ilvl w:val="0"/>
          <w:numId w:val="32"/>
        </w:numPr>
        <w:jc w:val="both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>Szczegółowy zakres zadań i obowiązków na poszczególnych stanowiskach określają zakresy czynności opracowane przez Dyrektora Żłobka.</w:t>
      </w:r>
    </w:p>
    <w:p w14:paraId="3520F297" w14:textId="77777777" w:rsidR="001B1551" w:rsidRDefault="001B1551">
      <w:pPr>
        <w:pStyle w:val="Standard"/>
        <w:widowControl/>
        <w:jc w:val="both"/>
        <w:rPr>
          <w:rFonts w:ascii="Arial" w:eastAsia="TimesNewRomanPS-BoldMT" w:hAnsi="Arial" w:cs="Times New Roman"/>
          <w:color w:val="000000"/>
        </w:rPr>
      </w:pPr>
    </w:p>
    <w:p w14:paraId="4C076B36" w14:textId="77777777" w:rsidR="001B1551" w:rsidRDefault="00000000">
      <w:pPr>
        <w:pStyle w:val="Standard"/>
        <w:jc w:val="center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b/>
          <w:bCs/>
        </w:rPr>
        <w:t>Rozdział V</w:t>
      </w:r>
    </w:p>
    <w:p w14:paraId="53A8E715" w14:textId="77777777" w:rsidR="001B1551" w:rsidRDefault="00000000">
      <w:pPr>
        <w:pStyle w:val="Standard"/>
        <w:jc w:val="center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b/>
          <w:bCs/>
        </w:rPr>
        <w:t>Postanowienia końcowe</w:t>
      </w:r>
    </w:p>
    <w:p w14:paraId="11B6031F" w14:textId="77777777" w:rsidR="001B1551" w:rsidRDefault="001B1551">
      <w:pPr>
        <w:pStyle w:val="Standard"/>
        <w:jc w:val="center"/>
        <w:rPr>
          <w:rFonts w:ascii="Arial" w:hAnsi="Arial" w:cs="Times New Roman"/>
          <w:b/>
          <w:bCs/>
        </w:rPr>
      </w:pPr>
    </w:p>
    <w:p w14:paraId="0EA284B9" w14:textId="553C9A00" w:rsidR="001B1551" w:rsidRDefault="00000000">
      <w:pPr>
        <w:pStyle w:val="Standard"/>
        <w:widowControl/>
        <w:jc w:val="center"/>
        <w:rPr>
          <w:rFonts w:ascii="Arial" w:eastAsia="TimesNewRomanPS-BoldMT" w:hAnsi="Arial" w:cs="Times New Roman"/>
          <w:b/>
          <w:bCs/>
          <w:color w:val="000000"/>
        </w:rPr>
      </w:pPr>
      <w:r>
        <w:rPr>
          <w:rFonts w:ascii="Arial" w:eastAsia="TimesNewRomanPS-BoldMT" w:hAnsi="Arial" w:cs="Times New Roman"/>
          <w:b/>
          <w:bCs/>
          <w:color w:val="000000"/>
        </w:rPr>
        <w:t>§ 1</w:t>
      </w:r>
      <w:r w:rsidR="005D0AEA">
        <w:rPr>
          <w:rFonts w:ascii="Arial" w:eastAsia="TimesNewRomanPS-BoldMT" w:hAnsi="Arial" w:cs="Times New Roman"/>
          <w:b/>
          <w:bCs/>
          <w:color w:val="000000"/>
        </w:rPr>
        <w:t>7</w:t>
      </w:r>
    </w:p>
    <w:p w14:paraId="0BCA5320" w14:textId="77777777" w:rsidR="001B1551" w:rsidRDefault="001B1551">
      <w:pPr>
        <w:pStyle w:val="Standard"/>
        <w:widowControl/>
        <w:jc w:val="center"/>
        <w:rPr>
          <w:rFonts w:ascii="Arial" w:eastAsia="TimesNewRomanPS-BoldMT" w:hAnsi="Arial" w:cs="Times New Roman"/>
          <w:b/>
          <w:bCs/>
          <w:color w:val="000000"/>
        </w:rPr>
      </w:pPr>
    </w:p>
    <w:p w14:paraId="6BE3A2A7" w14:textId="77777777" w:rsidR="001B1551" w:rsidRDefault="00000000">
      <w:pPr>
        <w:pStyle w:val="Standard"/>
        <w:widowControl/>
        <w:numPr>
          <w:ilvl w:val="0"/>
          <w:numId w:val="29"/>
        </w:numPr>
        <w:jc w:val="both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>Regulamin wchodzi w życie z dniem podpisania.</w:t>
      </w:r>
    </w:p>
    <w:p w14:paraId="16E3CB12" w14:textId="77777777" w:rsidR="001B1551" w:rsidRDefault="00000000">
      <w:pPr>
        <w:pStyle w:val="Standard"/>
        <w:widowControl/>
        <w:numPr>
          <w:ilvl w:val="0"/>
          <w:numId w:val="29"/>
        </w:numPr>
        <w:jc w:val="both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>Z treścią regulaminu zostają zapoznani pracownicy Żłobka co potwierdzają własnoręcznym podpisem.</w:t>
      </w:r>
    </w:p>
    <w:p w14:paraId="3BF22251" w14:textId="77777777" w:rsidR="001B1551" w:rsidRDefault="00000000">
      <w:pPr>
        <w:pStyle w:val="Standard"/>
        <w:widowControl/>
        <w:numPr>
          <w:ilvl w:val="0"/>
          <w:numId w:val="29"/>
        </w:numPr>
        <w:jc w:val="both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>Sprawy nieuregulowane w niniejszym Regulaminie, a dotyczące funkcjonowania Żłobka ustala Dyrektor w formie Zarządzeń wewnętrznych.</w:t>
      </w:r>
    </w:p>
    <w:p w14:paraId="11CAD9AF" w14:textId="77777777" w:rsidR="001B1551" w:rsidRDefault="001B1551" w:rsidP="00E14EC4">
      <w:pPr>
        <w:pStyle w:val="Standard"/>
        <w:widowControl/>
        <w:rPr>
          <w:rFonts w:ascii="Arial" w:eastAsia="TimesNewRomanPS-BoldMT" w:hAnsi="Arial" w:cs="Times New Roman"/>
          <w:color w:val="000000"/>
        </w:rPr>
      </w:pPr>
    </w:p>
    <w:p w14:paraId="2E0DC114" w14:textId="77777777" w:rsidR="001B1551" w:rsidRDefault="001B1551" w:rsidP="00E14EC4">
      <w:pPr>
        <w:pStyle w:val="Standard"/>
        <w:widowControl/>
        <w:jc w:val="right"/>
        <w:rPr>
          <w:rFonts w:ascii="Arial" w:eastAsia="TimesNewRomanPS-BoldMT" w:hAnsi="Arial" w:cs="Times New Roman"/>
          <w:color w:val="000000"/>
        </w:rPr>
      </w:pPr>
    </w:p>
    <w:p w14:paraId="60B4E013" w14:textId="77777777" w:rsidR="001B1551" w:rsidRDefault="00000000" w:rsidP="00E14EC4">
      <w:pPr>
        <w:pStyle w:val="Standard"/>
        <w:jc w:val="right"/>
        <w:rPr>
          <w:rFonts w:ascii="Arial" w:hAnsi="Arial" w:cs="Times New Roman"/>
        </w:rPr>
      </w:pPr>
      <w:r>
        <w:rPr>
          <w:rFonts w:ascii="Arial" w:hAnsi="Arial" w:cs="Times New Roman"/>
        </w:rPr>
        <w:t>…........................................................</w:t>
      </w:r>
    </w:p>
    <w:p w14:paraId="5B378B75" w14:textId="6CCA3908" w:rsidR="001B1551" w:rsidRDefault="00000000" w:rsidP="00E14EC4">
      <w:pPr>
        <w:pStyle w:val="Standard"/>
        <w:widowControl/>
        <w:jc w:val="right"/>
        <w:rPr>
          <w:rFonts w:ascii="Arial" w:eastAsia="TimesNewRomanPS-BoldMT" w:hAnsi="Arial" w:cs="Times New Roman"/>
          <w:color w:val="000000"/>
        </w:rPr>
      </w:pPr>
      <w:r>
        <w:rPr>
          <w:rFonts w:ascii="Arial" w:eastAsia="TimesNewRomanPS-BoldMT" w:hAnsi="Arial" w:cs="Times New Roman"/>
          <w:color w:val="000000"/>
        </w:rPr>
        <w:t>(pieczęć i podpis dyrektora Żłobka)</w:t>
      </w:r>
    </w:p>
    <w:sectPr w:rsidR="001B1551" w:rsidSect="00827A99">
      <w:footerReference w:type="default" r:id="rId7"/>
      <w:pgSz w:w="11906" w:h="16838" w:code="9"/>
      <w:pgMar w:top="493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08172" w14:textId="77777777" w:rsidR="006020F8" w:rsidRDefault="006020F8">
      <w:r>
        <w:separator/>
      </w:r>
    </w:p>
  </w:endnote>
  <w:endnote w:type="continuationSeparator" w:id="0">
    <w:p w14:paraId="40846B37" w14:textId="77777777" w:rsidR="006020F8" w:rsidRDefault="0060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charset w:val="00"/>
    <w:family w:val="auto"/>
    <w:pitch w:val="default"/>
  </w:font>
  <w:font w:name="TimesNewRoman, 'Times New Roman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35FE0" w14:textId="77777777" w:rsidR="00000000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90BBC" w14:textId="77777777" w:rsidR="006020F8" w:rsidRDefault="006020F8">
      <w:r>
        <w:rPr>
          <w:color w:val="000000"/>
        </w:rPr>
        <w:separator/>
      </w:r>
    </w:p>
  </w:footnote>
  <w:footnote w:type="continuationSeparator" w:id="0">
    <w:p w14:paraId="4D52D1C1" w14:textId="77777777" w:rsidR="006020F8" w:rsidRDefault="00602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0105"/>
    <w:multiLevelType w:val="multilevel"/>
    <w:tmpl w:val="B288C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E83501"/>
    <w:multiLevelType w:val="multilevel"/>
    <w:tmpl w:val="27BCC9C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6B75952"/>
    <w:multiLevelType w:val="multilevel"/>
    <w:tmpl w:val="E1283AF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E6021C6"/>
    <w:multiLevelType w:val="multilevel"/>
    <w:tmpl w:val="E0B05CB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36B2B78"/>
    <w:multiLevelType w:val="multilevel"/>
    <w:tmpl w:val="9300D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53378EF"/>
    <w:multiLevelType w:val="multilevel"/>
    <w:tmpl w:val="7A5A4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8256C4F"/>
    <w:multiLevelType w:val="multilevel"/>
    <w:tmpl w:val="E13428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AB67385"/>
    <w:multiLevelType w:val="multilevel"/>
    <w:tmpl w:val="29A4D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E5F6C62"/>
    <w:multiLevelType w:val="multilevel"/>
    <w:tmpl w:val="878C9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5E2172E"/>
    <w:multiLevelType w:val="multilevel"/>
    <w:tmpl w:val="ED044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7CE349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706316"/>
    <w:multiLevelType w:val="multilevel"/>
    <w:tmpl w:val="D8560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F951236"/>
    <w:multiLevelType w:val="multilevel"/>
    <w:tmpl w:val="A9907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7D76791"/>
    <w:multiLevelType w:val="multilevel"/>
    <w:tmpl w:val="D8560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857211B"/>
    <w:multiLevelType w:val="multilevel"/>
    <w:tmpl w:val="878C9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0AF3D02"/>
    <w:multiLevelType w:val="multilevel"/>
    <w:tmpl w:val="58DEA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39F7F15"/>
    <w:multiLevelType w:val="multilevel"/>
    <w:tmpl w:val="3418C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4D44D70"/>
    <w:multiLevelType w:val="multilevel"/>
    <w:tmpl w:val="F0C415E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47CF1DC1"/>
    <w:multiLevelType w:val="multilevel"/>
    <w:tmpl w:val="4412C616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8CC75D6"/>
    <w:multiLevelType w:val="multilevel"/>
    <w:tmpl w:val="C74C43C2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decimal"/>
      <w:lvlText w:val=" %1.%2."/>
      <w:lvlJc w:val="left"/>
      <w:pPr>
        <w:ind w:left="1080" w:hanging="360"/>
      </w:pPr>
    </w:lvl>
    <w:lvl w:ilvl="2">
      <w:start w:val="1"/>
      <w:numFmt w:val="lowerLetter"/>
      <w:lvlText w:val=" %3)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0" w15:restartNumberingAfterBreak="0">
    <w:nsid w:val="499C16EB"/>
    <w:multiLevelType w:val="multilevel"/>
    <w:tmpl w:val="D8B2B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F455BEE"/>
    <w:multiLevelType w:val="multilevel"/>
    <w:tmpl w:val="F24E2A6E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AB11473"/>
    <w:multiLevelType w:val="multilevel"/>
    <w:tmpl w:val="7D0A522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5C085AC6"/>
    <w:multiLevelType w:val="multilevel"/>
    <w:tmpl w:val="4BDA6D52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64013B88"/>
    <w:multiLevelType w:val="multilevel"/>
    <w:tmpl w:val="42CE2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55A0127"/>
    <w:multiLevelType w:val="multilevel"/>
    <w:tmpl w:val="C90673F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5F54492"/>
    <w:multiLevelType w:val="hybridMultilevel"/>
    <w:tmpl w:val="75720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94335"/>
    <w:multiLevelType w:val="multilevel"/>
    <w:tmpl w:val="1A8814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8845D36"/>
    <w:multiLevelType w:val="multilevel"/>
    <w:tmpl w:val="4AD074E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D4A039E"/>
    <w:multiLevelType w:val="multilevel"/>
    <w:tmpl w:val="F034A10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04601CD"/>
    <w:multiLevelType w:val="multilevel"/>
    <w:tmpl w:val="6BF61B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1103071"/>
    <w:multiLevelType w:val="multilevel"/>
    <w:tmpl w:val="4F00211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76A86B85"/>
    <w:multiLevelType w:val="multilevel"/>
    <w:tmpl w:val="2E5A8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E804C46"/>
    <w:multiLevelType w:val="multilevel"/>
    <w:tmpl w:val="C4D494B0"/>
    <w:styleLink w:val="WWNum17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323775408">
    <w:abstractNumId w:val="1"/>
  </w:num>
  <w:num w:numId="2" w16cid:durableId="661203692">
    <w:abstractNumId w:val="23"/>
  </w:num>
  <w:num w:numId="3" w16cid:durableId="276766261">
    <w:abstractNumId w:val="25"/>
  </w:num>
  <w:num w:numId="4" w16cid:durableId="1659840988">
    <w:abstractNumId w:val="2"/>
  </w:num>
  <w:num w:numId="5" w16cid:durableId="878009171">
    <w:abstractNumId w:val="3"/>
  </w:num>
  <w:num w:numId="6" w16cid:durableId="720246980">
    <w:abstractNumId w:val="17"/>
  </w:num>
  <w:num w:numId="7" w16cid:durableId="1194459501">
    <w:abstractNumId w:val="22"/>
  </w:num>
  <w:num w:numId="8" w16cid:durableId="1925793923">
    <w:abstractNumId w:val="31"/>
  </w:num>
  <w:num w:numId="9" w16cid:durableId="475343482">
    <w:abstractNumId w:val="6"/>
  </w:num>
  <w:num w:numId="10" w16cid:durableId="1906796519">
    <w:abstractNumId w:val="18"/>
  </w:num>
  <w:num w:numId="11" w16cid:durableId="356584740">
    <w:abstractNumId w:val="28"/>
  </w:num>
  <w:num w:numId="12" w16cid:durableId="62262722">
    <w:abstractNumId w:val="21"/>
  </w:num>
  <w:num w:numId="13" w16cid:durableId="1301685720">
    <w:abstractNumId w:val="33"/>
  </w:num>
  <w:num w:numId="14" w16cid:durableId="506599139">
    <w:abstractNumId w:val="20"/>
  </w:num>
  <w:num w:numId="15" w16cid:durableId="1120104274">
    <w:abstractNumId w:val="12"/>
  </w:num>
  <w:num w:numId="16" w16cid:durableId="1118793218">
    <w:abstractNumId w:val="4"/>
  </w:num>
  <w:num w:numId="17" w16cid:durableId="1660501068">
    <w:abstractNumId w:val="24"/>
  </w:num>
  <w:num w:numId="18" w16cid:durableId="1285229703">
    <w:abstractNumId w:val="29"/>
  </w:num>
  <w:num w:numId="19" w16cid:durableId="1845707286">
    <w:abstractNumId w:val="13"/>
  </w:num>
  <w:num w:numId="20" w16cid:durableId="227618016">
    <w:abstractNumId w:val="27"/>
  </w:num>
  <w:num w:numId="21" w16cid:durableId="1093820079">
    <w:abstractNumId w:val="9"/>
  </w:num>
  <w:num w:numId="22" w16cid:durableId="188376404">
    <w:abstractNumId w:val="5"/>
  </w:num>
  <w:num w:numId="23" w16cid:durableId="1502312126">
    <w:abstractNumId w:val="15"/>
  </w:num>
  <w:num w:numId="24" w16cid:durableId="1390574371">
    <w:abstractNumId w:val="16"/>
  </w:num>
  <w:num w:numId="25" w16cid:durableId="703946030">
    <w:abstractNumId w:val="30"/>
  </w:num>
  <w:num w:numId="26" w16cid:durableId="1339964293">
    <w:abstractNumId w:val="7"/>
  </w:num>
  <w:num w:numId="27" w16cid:durableId="1976837423">
    <w:abstractNumId w:val="0"/>
  </w:num>
  <w:num w:numId="28" w16cid:durableId="1855264213">
    <w:abstractNumId w:val="19"/>
  </w:num>
  <w:num w:numId="29" w16cid:durableId="1165777590">
    <w:abstractNumId w:val="32"/>
  </w:num>
  <w:num w:numId="30" w16cid:durableId="1845434088">
    <w:abstractNumId w:val="26"/>
  </w:num>
  <w:num w:numId="31" w16cid:durableId="1994134893">
    <w:abstractNumId w:val="11"/>
  </w:num>
  <w:num w:numId="32" w16cid:durableId="1447576754">
    <w:abstractNumId w:val="8"/>
  </w:num>
  <w:num w:numId="33" w16cid:durableId="2116247145">
    <w:abstractNumId w:val="10"/>
  </w:num>
  <w:num w:numId="34" w16cid:durableId="8970146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1551"/>
    <w:rsid w:val="0005152D"/>
    <w:rsid w:val="001B1551"/>
    <w:rsid w:val="00254E3B"/>
    <w:rsid w:val="004F07D4"/>
    <w:rsid w:val="005602C7"/>
    <w:rsid w:val="005D0AEA"/>
    <w:rsid w:val="006020F8"/>
    <w:rsid w:val="00726658"/>
    <w:rsid w:val="00756D06"/>
    <w:rsid w:val="007F6494"/>
    <w:rsid w:val="00827A99"/>
    <w:rsid w:val="00B71668"/>
    <w:rsid w:val="00DA5BA8"/>
    <w:rsid w:val="00E14EC4"/>
    <w:rsid w:val="00F9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F3AE"/>
  <w15:docId w15:val="{F932F056-7464-4AE3-A486-14133F5C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12">
    <w:name w:val="WWNum12"/>
    <w:basedOn w:val="Bezlisty"/>
    <w:pPr>
      <w:numPr>
        <w:numId w:val="2"/>
      </w:numPr>
    </w:pPr>
  </w:style>
  <w:style w:type="numbering" w:customStyle="1" w:styleId="WWNum13">
    <w:name w:val="WWNum13"/>
    <w:basedOn w:val="Bezlisty"/>
    <w:pPr>
      <w:numPr>
        <w:numId w:val="3"/>
      </w:numPr>
    </w:pPr>
  </w:style>
  <w:style w:type="numbering" w:customStyle="1" w:styleId="WWNum2">
    <w:name w:val="WWNum2"/>
    <w:basedOn w:val="Bezlisty"/>
    <w:pPr>
      <w:numPr>
        <w:numId w:val="4"/>
      </w:numPr>
    </w:pPr>
  </w:style>
  <w:style w:type="numbering" w:customStyle="1" w:styleId="WWNum3">
    <w:name w:val="WWNum3"/>
    <w:basedOn w:val="Bezlisty"/>
    <w:pPr>
      <w:numPr>
        <w:numId w:val="5"/>
      </w:numPr>
    </w:pPr>
  </w:style>
  <w:style w:type="numbering" w:customStyle="1" w:styleId="WWNum4">
    <w:name w:val="WWNum4"/>
    <w:basedOn w:val="Bezlisty"/>
    <w:pPr>
      <w:numPr>
        <w:numId w:val="6"/>
      </w:numPr>
    </w:pPr>
  </w:style>
  <w:style w:type="numbering" w:customStyle="1" w:styleId="WWNum5">
    <w:name w:val="WWNum5"/>
    <w:basedOn w:val="Bezlisty"/>
    <w:pPr>
      <w:numPr>
        <w:numId w:val="7"/>
      </w:numPr>
    </w:pPr>
  </w:style>
  <w:style w:type="numbering" w:customStyle="1" w:styleId="WWNum6">
    <w:name w:val="WWNum6"/>
    <w:basedOn w:val="Bezlisty"/>
    <w:pPr>
      <w:numPr>
        <w:numId w:val="8"/>
      </w:numPr>
    </w:pPr>
  </w:style>
  <w:style w:type="numbering" w:customStyle="1" w:styleId="WWNum15">
    <w:name w:val="WWNum15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6">
    <w:name w:val="WWNum16"/>
    <w:basedOn w:val="Bezlisty"/>
    <w:pPr>
      <w:numPr>
        <w:numId w:val="12"/>
      </w:numPr>
    </w:pPr>
  </w:style>
  <w:style w:type="numbering" w:customStyle="1" w:styleId="WWNum17">
    <w:name w:val="WWNum17"/>
    <w:basedOn w:val="Bezlisty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2389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Wardęga</dc:creator>
  <cp:lastModifiedBy>Kamila Kurek</cp:lastModifiedBy>
  <cp:revision>8</cp:revision>
  <cp:lastPrinted>2024-08-05T11:13:00Z</cp:lastPrinted>
  <dcterms:created xsi:type="dcterms:W3CDTF">2024-08-05T10:11:00Z</dcterms:created>
  <dcterms:modified xsi:type="dcterms:W3CDTF">2024-08-05T11:16:00Z</dcterms:modified>
</cp:coreProperties>
</file>